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4042960"/>
        <w:docPartObj>
          <w:docPartGallery w:val="Cover Pages"/>
          <w:docPartUnique/>
        </w:docPartObj>
      </w:sdtPr>
      <w:sdtEndPr>
        <w:rPr>
          <w:rFonts w:asciiTheme="majorHAnsi" w:eastAsiaTheme="majorEastAsia" w:hAnsiTheme="majorHAnsi" w:cstheme="majorBidi"/>
          <w:color w:val="2F5897" w:themeColor="text2"/>
          <w:spacing w:val="5"/>
          <w:kern w:val="28"/>
          <w:sz w:val="96"/>
          <w:szCs w:val="56"/>
        </w:rPr>
      </w:sdtEndPr>
      <w:sdtContent>
        <w:p w:rsidR="00602272" w:rsidRDefault="00602272"/>
        <w:tbl>
          <w:tblPr>
            <w:tblpPr w:leftFromText="187" w:rightFromText="187" w:bottomFromText="720" w:horzAnchor="page" w:tblpXSpec="center" w:tblpYSpec="bottom"/>
            <w:tblW w:w="4600" w:type="pct"/>
            <w:tblCellMar>
              <w:left w:w="288" w:type="dxa"/>
              <w:right w:w="288" w:type="dxa"/>
            </w:tblCellMar>
            <w:tblLook w:val="04A0" w:firstRow="1" w:lastRow="0" w:firstColumn="1" w:lastColumn="0" w:noHBand="0" w:noVBand="1"/>
          </w:tblPr>
          <w:tblGrid>
            <w:gridCol w:w="9804"/>
          </w:tblGrid>
          <w:tr w:rsidR="00602272">
            <w:tc>
              <w:tcPr>
                <w:tcW w:w="9576" w:type="dxa"/>
              </w:tcPr>
              <w:sdt>
                <w:sdtPr>
                  <w:rPr>
                    <w:rFonts w:ascii="Segoe UI" w:hAnsi="Segoe UI"/>
                    <w:color w:val="234170" w:themeColor="text2" w:themeShade="BF"/>
                    <w:sz w:val="72"/>
                    <w:szCs w:val="52"/>
                    <w:lang w:bidi="en-US"/>
                  </w:rPr>
                  <w:alias w:val="Title"/>
                  <w:id w:val="-308007970"/>
                  <w:dataBinding w:prefixMappings="xmlns:ns0='http://schemas.openxmlformats.org/package/2006/metadata/core-properties' xmlns:ns1='http://purl.org/dc/elements/1.1/'" w:xpath="/ns0:coreProperties[1]/ns1:title[1]" w:storeItemID="{6C3C8BC8-F283-45AE-878A-BAB7291924A1}"/>
                  <w:text/>
                </w:sdtPr>
                <w:sdtEndPr/>
                <w:sdtContent>
                  <w:p w:rsidR="00602272" w:rsidRDefault="00665E50" w:rsidP="00B85D91">
                    <w:pPr>
                      <w:pStyle w:val="Title"/>
                      <w:jc w:val="center"/>
                      <w:rPr>
                        <w:sz w:val="96"/>
                      </w:rPr>
                    </w:pPr>
                    <w:r>
                      <w:rPr>
                        <w:rFonts w:ascii="Segoe UI" w:hAnsi="Segoe UI"/>
                        <w:color w:val="234170" w:themeColor="text2" w:themeShade="BF"/>
                        <w:sz w:val="72"/>
                        <w:szCs w:val="52"/>
                        <w:lang w:bidi="en-US"/>
                      </w:rPr>
                      <w:t>The DryadLINQ Job Browser</w:t>
                    </w:r>
                  </w:p>
                </w:sdtContent>
              </w:sdt>
            </w:tc>
          </w:tr>
          <w:tr w:rsidR="00602272">
            <w:tc>
              <w:tcPr>
                <w:tcW w:w="0" w:type="auto"/>
                <w:vAlign w:val="bottom"/>
              </w:tcPr>
              <w:sdt>
                <w:sdtPr>
                  <w:rPr>
                    <w:sz w:val="36"/>
                    <w:szCs w:val="36"/>
                  </w:rPr>
                  <w:alias w:val="Subtitle"/>
                  <w:id w:val="758173203"/>
                  <w:dataBinding w:prefixMappings="xmlns:ns0='http://schemas.openxmlformats.org/package/2006/metadata/core-properties' xmlns:ns1='http://purl.org/dc/elements/1.1/'" w:xpath="/ns0:coreProperties[1]/ns1:subject[1]" w:storeItemID="{6C3C8BC8-F283-45AE-878A-BAB7291924A1}"/>
                  <w:text/>
                </w:sdtPr>
                <w:sdtEndPr/>
                <w:sdtContent>
                  <w:p w:rsidR="00602272" w:rsidRDefault="00B85D91" w:rsidP="00B85D91">
                    <w:pPr>
                      <w:pStyle w:val="Subtitle"/>
                      <w:jc w:val="center"/>
                      <w:rPr>
                        <w:sz w:val="36"/>
                        <w:szCs w:val="36"/>
                      </w:rPr>
                    </w:pPr>
                    <w:r>
                      <w:rPr>
                        <w:sz w:val="36"/>
                        <w:szCs w:val="36"/>
                      </w:rPr>
                      <w:t>User Manual</w:t>
                    </w:r>
                  </w:p>
                </w:sdtContent>
              </w:sdt>
            </w:tc>
          </w:tr>
          <w:tr w:rsidR="00602272">
            <w:tc>
              <w:tcPr>
                <w:tcW w:w="0" w:type="auto"/>
                <w:vAlign w:val="bottom"/>
              </w:tcPr>
              <w:p w:rsidR="00602272" w:rsidRDefault="00946B35" w:rsidP="000A50A4">
                <w:pPr>
                  <w:jc w:val="center"/>
                </w:pPr>
                <w:r>
                  <w:t>March 30, 2011</w:t>
                </w:r>
              </w:p>
            </w:tc>
          </w:tr>
          <w:tr w:rsidR="00602272">
            <w:tc>
              <w:tcPr>
                <w:tcW w:w="0" w:type="auto"/>
                <w:vAlign w:val="bottom"/>
              </w:tcPr>
              <w:sdt>
                <w:sdtPr>
                  <w:alias w:val="Abstract"/>
                  <w:id w:val="553592755"/>
                  <w:dataBinding w:prefixMappings="xmlns:ns0='http://schemas.microsoft.com/office/2006/coverPageProps'" w:xpath="/ns0:CoverPageProperties[1]/ns0:Abstract[1]" w:storeItemID="{55AF091B-3C7A-41E3-B477-F2FDAA23CFDA}"/>
                  <w:text/>
                </w:sdtPr>
                <w:sdtEndPr/>
                <w:sdtContent>
                  <w:p w:rsidR="00602272" w:rsidRDefault="00B85D91" w:rsidP="00946B35">
                    <w:r w:rsidRPr="00B85D91">
                      <w:t xml:space="preserve"> The DryadLINQ job browser is a</w:t>
                    </w:r>
                    <w:r w:rsidR="00AA4004">
                      <w:t>n interactive visualization</w:t>
                    </w:r>
                    <w:r w:rsidRPr="00B85D91">
                      <w:t xml:space="preserve"> tool which allows the user to explore the state of a distributed DryadLINQ </w:t>
                    </w:r>
                    <w:r w:rsidR="00AA4004">
                      <w:t>job</w:t>
                    </w:r>
                    <w:r w:rsidRPr="00B85D91">
                      <w:t>.</w:t>
                    </w:r>
                  </w:p>
                </w:sdtContent>
              </w:sdt>
            </w:tc>
          </w:tr>
          <w:tr w:rsidR="00602272">
            <w:tc>
              <w:tcPr>
                <w:tcW w:w="0" w:type="auto"/>
                <w:vAlign w:val="bottom"/>
              </w:tcPr>
              <w:sdt>
                <w:sdtPr>
                  <w:rPr>
                    <w:rFonts w:asciiTheme="minorHAnsi" w:eastAsiaTheme="minorEastAsia" w:hAnsiTheme="minorHAnsi" w:cstheme="minorBidi"/>
                    <w:b w:val="0"/>
                    <w:bCs w:val="0"/>
                    <w:color w:val="auto"/>
                    <w:sz w:val="22"/>
                    <w:szCs w:val="22"/>
                  </w:rPr>
                  <w:id w:val="607585290"/>
                  <w:docPartObj>
                    <w:docPartGallery w:val="Table of Contents"/>
                    <w:docPartUnique/>
                  </w:docPartObj>
                </w:sdtPr>
                <w:sdtEndPr/>
                <w:sdtContent>
                  <w:p w:rsidR="009C5844" w:rsidRDefault="009C5844">
                    <w:pPr>
                      <w:pStyle w:val="TOCHeading"/>
                    </w:pPr>
                    <w:r>
                      <w:t>Contents</w:t>
                    </w:r>
                  </w:p>
                  <w:p w:rsidR="00030AE7" w:rsidRDefault="009C5844" w:rsidP="00030AE7">
                    <w:pPr>
                      <w:pStyle w:val="TOC1"/>
                      <w:tabs>
                        <w:tab w:val="right" w:leader="dot" w:pos="-10"/>
                      </w:tabs>
                      <w:rPr>
                        <w:noProof/>
                      </w:rPr>
                    </w:pPr>
                    <w:r>
                      <w:fldChar w:fldCharType="begin"/>
                    </w:r>
                    <w:r>
                      <w:instrText xml:space="preserve"> TOC \o "1-3" \h \z \u </w:instrText>
                    </w:r>
                    <w:r>
                      <w:fldChar w:fldCharType="separate"/>
                    </w:r>
                    <w:hyperlink w:anchor="_Toc289439362" w:history="1">
                      <w:r w:rsidR="00030AE7" w:rsidRPr="00CB41C6">
                        <w:rPr>
                          <w:rStyle w:val="Hyperlink"/>
                          <w:noProof/>
                        </w:rPr>
                        <w:t>Introduction</w:t>
                      </w:r>
                      <w:r w:rsidR="00030AE7">
                        <w:rPr>
                          <w:noProof/>
                          <w:webHidden/>
                        </w:rPr>
                        <w:tab/>
                      </w:r>
                      <w:r w:rsidR="00030AE7">
                        <w:rPr>
                          <w:noProof/>
                          <w:webHidden/>
                        </w:rPr>
                        <w:fldChar w:fldCharType="begin"/>
                      </w:r>
                      <w:r w:rsidR="00030AE7">
                        <w:rPr>
                          <w:noProof/>
                          <w:webHidden/>
                        </w:rPr>
                        <w:instrText xml:space="preserve"> PAGEREF _Toc289439362 \h </w:instrText>
                      </w:r>
                      <w:r w:rsidR="00030AE7">
                        <w:rPr>
                          <w:noProof/>
                          <w:webHidden/>
                        </w:rPr>
                      </w:r>
                      <w:r w:rsidR="00030AE7">
                        <w:rPr>
                          <w:noProof/>
                          <w:webHidden/>
                        </w:rPr>
                        <w:fldChar w:fldCharType="separate"/>
                      </w:r>
                      <w:r w:rsidR="00030AE7">
                        <w:rPr>
                          <w:noProof/>
                          <w:webHidden/>
                        </w:rPr>
                        <w:t>2</w:t>
                      </w:r>
                      <w:r w:rsidR="00030AE7">
                        <w:rPr>
                          <w:noProof/>
                          <w:webHidden/>
                        </w:rPr>
                        <w:fldChar w:fldCharType="end"/>
                      </w:r>
                    </w:hyperlink>
                  </w:p>
                  <w:p w:rsidR="00030AE7" w:rsidRDefault="00030AE7" w:rsidP="00030AE7">
                    <w:pPr>
                      <w:pStyle w:val="TOC1"/>
                      <w:tabs>
                        <w:tab w:val="right" w:leader="dot" w:pos="-10"/>
                      </w:tabs>
                      <w:rPr>
                        <w:noProof/>
                      </w:rPr>
                    </w:pPr>
                    <w:hyperlink w:anchor="_Toc289439363" w:history="1">
                      <w:r w:rsidRPr="00CB41C6">
                        <w:rPr>
                          <w:rStyle w:val="Hyperlink"/>
                          <w:noProof/>
                        </w:rPr>
                        <w:t>Starting up</w:t>
                      </w:r>
                      <w:r>
                        <w:rPr>
                          <w:noProof/>
                          <w:webHidden/>
                        </w:rPr>
                        <w:tab/>
                      </w:r>
                      <w:r>
                        <w:rPr>
                          <w:noProof/>
                          <w:webHidden/>
                        </w:rPr>
                        <w:fldChar w:fldCharType="begin"/>
                      </w:r>
                      <w:r>
                        <w:rPr>
                          <w:noProof/>
                          <w:webHidden/>
                        </w:rPr>
                        <w:instrText xml:space="preserve"> PAGEREF _Toc289439363 \h </w:instrText>
                      </w:r>
                      <w:r>
                        <w:rPr>
                          <w:noProof/>
                          <w:webHidden/>
                        </w:rPr>
                      </w:r>
                      <w:r>
                        <w:rPr>
                          <w:noProof/>
                          <w:webHidden/>
                        </w:rPr>
                        <w:fldChar w:fldCharType="separate"/>
                      </w:r>
                      <w:r>
                        <w:rPr>
                          <w:noProof/>
                          <w:webHidden/>
                        </w:rPr>
                        <w:t>2</w:t>
                      </w:r>
                      <w:r>
                        <w:rPr>
                          <w:noProof/>
                          <w:webHidden/>
                        </w:rPr>
                        <w:fldChar w:fldCharType="end"/>
                      </w:r>
                    </w:hyperlink>
                  </w:p>
                  <w:p w:rsidR="00030AE7" w:rsidRDefault="00030AE7" w:rsidP="00030AE7">
                    <w:pPr>
                      <w:pStyle w:val="TOC1"/>
                      <w:tabs>
                        <w:tab w:val="right" w:leader="dot" w:pos="-10"/>
                      </w:tabs>
                      <w:rPr>
                        <w:noProof/>
                      </w:rPr>
                    </w:pPr>
                    <w:hyperlink w:anchor="_Toc289439364" w:history="1">
                      <w:r w:rsidRPr="00CB41C6">
                        <w:rPr>
                          <w:rStyle w:val="Hyperlink"/>
                          <w:noProof/>
                        </w:rPr>
                        <w:t>The Cluster browser</w:t>
                      </w:r>
                      <w:r>
                        <w:rPr>
                          <w:noProof/>
                          <w:webHidden/>
                        </w:rPr>
                        <w:tab/>
                      </w:r>
                      <w:r>
                        <w:rPr>
                          <w:noProof/>
                          <w:webHidden/>
                        </w:rPr>
                        <w:fldChar w:fldCharType="begin"/>
                      </w:r>
                      <w:r>
                        <w:rPr>
                          <w:noProof/>
                          <w:webHidden/>
                        </w:rPr>
                        <w:instrText xml:space="preserve"> PAGEREF _Toc289439364 \h </w:instrText>
                      </w:r>
                      <w:r>
                        <w:rPr>
                          <w:noProof/>
                          <w:webHidden/>
                        </w:rPr>
                      </w:r>
                      <w:r>
                        <w:rPr>
                          <w:noProof/>
                          <w:webHidden/>
                        </w:rPr>
                        <w:fldChar w:fldCharType="separate"/>
                      </w:r>
                      <w:r>
                        <w:rPr>
                          <w:noProof/>
                          <w:webHidden/>
                        </w:rPr>
                        <w:t>2</w:t>
                      </w:r>
                      <w:r>
                        <w:rPr>
                          <w:noProof/>
                          <w:webHidden/>
                        </w:rPr>
                        <w:fldChar w:fldCharType="end"/>
                      </w:r>
                    </w:hyperlink>
                  </w:p>
                  <w:p w:rsidR="00030AE7" w:rsidRDefault="00030AE7" w:rsidP="00030AE7">
                    <w:pPr>
                      <w:pStyle w:val="TOC2"/>
                      <w:tabs>
                        <w:tab w:val="right" w:leader="dot" w:pos="-10"/>
                      </w:tabs>
                      <w:rPr>
                        <w:noProof/>
                      </w:rPr>
                    </w:pPr>
                    <w:hyperlink w:anchor="_Toc289439365" w:history="1">
                      <w:r w:rsidRPr="00CB41C6">
                        <w:rPr>
                          <w:rStyle w:val="Hyperlink"/>
                          <w:noProof/>
                        </w:rPr>
                        <w:t>The “View” menu</w:t>
                      </w:r>
                      <w:r>
                        <w:rPr>
                          <w:noProof/>
                          <w:webHidden/>
                        </w:rPr>
                        <w:tab/>
                      </w:r>
                      <w:r>
                        <w:rPr>
                          <w:noProof/>
                          <w:webHidden/>
                        </w:rPr>
                        <w:fldChar w:fldCharType="begin"/>
                      </w:r>
                      <w:r>
                        <w:rPr>
                          <w:noProof/>
                          <w:webHidden/>
                        </w:rPr>
                        <w:instrText xml:space="preserve"> PAGEREF _Toc289439365 \h </w:instrText>
                      </w:r>
                      <w:r>
                        <w:rPr>
                          <w:noProof/>
                          <w:webHidden/>
                        </w:rPr>
                      </w:r>
                      <w:r>
                        <w:rPr>
                          <w:noProof/>
                          <w:webHidden/>
                        </w:rPr>
                        <w:fldChar w:fldCharType="separate"/>
                      </w:r>
                      <w:r>
                        <w:rPr>
                          <w:noProof/>
                          <w:webHidden/>
                        </w:rPr>
                        <w:t>3</w:t>
                      </w:r>
                      <w:r>
                        <w:rPr>
                          <w:noProof/>
                          <w:webHidden/>
                        </w:rPr>
                        <w:fldChar w:fldCharType="end"/>
                      </w:r>
                    </w:hyperlink>
                  </w:p>
                  <w:p w:rsidR="00030AE7" w:rsidRDefault="00030AE7" w:rsidP="00030AE7">
                    <w:pPr>
                      <w:pStyle w:val="TOC2"/>
                      <w:tabs>
                        <w:tab w:val="right" w:leader="dot" w:pos="-10"/>
                      </w:tabs>
                      <w:rPr>
                        <w:noProof/>
                      </w:rPr>
                    </w:pPr>
                    <w:hyperlink w:anchor="_Toc289439366" w:history="1">
                      <w:r w:rsidRPr="00CB41C6">
                        <w:rPr>
                          <w:rStyle w:val="Hyperlink"/>
                          <w:noProof/>
                        </w:rPr>
                        <w:t>The “Job” menu and the right-click context menu</w:t>
                      </w:r>
                      <w:r>
                        <w:rPr>
                          <w:noProof/>
                          <w:webHidden/>
                        </w:rPr>
                        <w:tab/>
                      </w:r>
                      <w:r>
                        <w:rPr>
                          <w:noProof/>
                          <w:webHidden/>
                        </w:rPr>
                        <w:fldChar w:fldCharType="begin"/>
                      </w:r>
                      <w:r>
                        <w:rPr>
                          <w:noProof/>
                          <w:webHidden/>
                        </w:rPr>
                        <w:instrText xml:space="preserve"> PAGEREF _Toc289439366 \h </w:instrText>
                      </w:r>
                      <w:r>
                        <w:rPr>
                          <w:noProof/>
                          <w:webHidden/>
                        </w:rPr>
                      </w:r>
                      <w:r>
                        <w:rPr>
                          <w:noProof/>
                          <w:webHidden/>
                        </w:rPr>
                        <w:fldChar w:fldCharType="separate"/>
                      </w:r>
                      <w:r>
                        <w:rPr>
                          <w:noProof/>
                          <w:webHidden/>
                        </w:rPr>
                        <w:t>4</w:t>
                      </w:r>
                      <w:r>
                        <w:rPr>
                          <w:noProof/>
                          <w:webHidden/>
                        </w:rPr>
                        <w:fldChar w:fldCharType="end"/>
                      </w:r>
                    </w:hyperlink>
                  </w:p>
                  <w:p w:rsidR="00030AE7" w:rsidRDefault="00030AE7" w:rsidP="00030AE7">
                    <w:pPr>
                      <w:pStyle w:val="TOC2"/>
                      <w:tabs>
                        <w:tab w:val="right" w:leader="dot" w:pos="-10"/>
                      </w:tabs>
                      <w:rPr>
                        <w:noProof/>
                      </w:rPr>
                    </w:pPr>
                    <w:hyperlink w:anchor="_Toc289439367" w:history="1">
                      <w:r w:rsidRPr="00CB41C6">
                        <w:rPr>
                          <w:rStyle w:val="Hyperlink"/>
                          <w:noProof/>
                        </w:rPr>
                        <w:t>Starting the job browser</w:t>
                      </w:r>
                      <w:r>
                        <w:rPr>
                          <w:noProof/>
                          <w:webHidden/>
                        </w:rPr>
                        <w:tab/>
                      </w:r>
                      <w:r>
                        <w:rPr>
                          <w:noProof/>
                          <w:webHidden/>
                        </w:rPr>
                        <w:fldChar w:fldCharType="begin"/>
                      </w:r>
                      <w:r>
                        <w:rPr>
                          <w:noProof/>
                          <w:webHidden/>
                        </w:rPr>
                        <w:instrText xml:space="preserve"> PAGEREF _Toc289439367 \h </w:instrText>
                      </w:r>
                      <w:r>
                        <w:rPr>
                          <w:noProof/>
                          <w:webHidden/>
                        </w:rPr>
                      </w:r>
                      <w:r>
                        <w:rPr>
                          <w:noProof/>
                          <w:webHidden/>
                        </w:rPr>
                        <w:fldChar w:fldCharType="separate"/>
                      </w:r>
                      <w:r>
                        <w:rPr>
                          <w:noProof/>
                          <w:webHidden/>
                        </w:rPr>
                        <w:t>4</w:t>
                      </w:r>
                      <w:r>
                        <w:rPr>
                          <w:noProof/>
                          <w:webHidden/>
                        </w:rPr>
                        <w:fldChar w:fldCharType="end"/>
                      </w:r>
                    </w:hyperlink>
                  </w:p>
                  <w:p w:rsidR="00030AE7" w:rsidRDefault="00030AE7" w:rsidP="00030AE7">
                    <w:pPr>
                      <w:pStyle w:val="TOC2"/>
                      <w:tabs>
                        <w:tab w:val="right" w:leader="dot" w:pos="-10"/>
                      </w:tabs>
                      <w:rPr>
                        <w:noProof/>
                      </w:rPr>
                    </w:pPr>
                    <w:hyperlink w:anchor="_Toc289439368" w:history="1">
                      <w:r w:rsidRPr="00CB41C6">
                        <w:rPr>
                          <w:rStyle w:val="Hyperlink"/>
                          <w:noProof/>
                        </w:rPr>
                        <w:t>Terminating jobs</w:t>
                      </w:r>
                      <w:r>
                        <w:rPr>
                          <w:noProof/>
                          <w:webHidden/>
                        </w:rPr>
                        <w:tab/>
                      </w:r>
                      <w:r>
                        <w:rPr>
                          <w:noProof/>
                          <w:webHidden/>
                        </w:rPr>
                        <w:fldChar w:fldCharType="begin"/>
                      </w:r>
                      <w:r>
                        <w:rPr>
                          <w:noProof/>
                          <w:webHidden/>
                        </w:rPr>
                        <w:instrText xml:space="preserve"> PAGEREF _Toc289439368 \h </w:instrText>
                      </w:r>
                      <w:r>
                        <w:rPr>
                          <w:noProof/>
                          <w:webHidden/>
                        </w:rPr>
                      </w:r>
                      <w:r>
                        <w:rPr>
                          <w:noProof/>
                          <w:webHidden/>
                        </w:rPr>
                        <w:fldChar w:fldCharType="separate"/>
                      </w:r>
                      <w:r>
                        <w:rPr>
                          <w:noProof/>
                          <w:webHidden/>
                        </w:rPr>
                        <w:t>4</w:t>
                      </w:r>
                      <w:r>
                        <w:rPr>
                          <w:noProof/>
                          <w:webHidden/>
                        </w:rPr>
                        <w:fldChar w:fldCharType="end"/>
                      </w:r>
                    </w:hyperlink>
                  </w:p>
                  <w:p w:rsidR="00030AE7" w:rsidRDefault="00030AE7" w:rsidP="00030AE7">
                    <w:pPr>
                      <w:pStyle w:val="TOC2"/>
                      <w:tabs>
                        <w:tab w:val="right" w:leader="dot" w:pos="-10"/>
                      </w:tabs>
                      <w:rPr>
                        <w:noProof/>
                      </w:rPr>
                    </w:pPr>
                    <w:hyperlink w:anchor="_Toc289439369" w:history="1">
                      <w:r w:rsidRPr="00CB41C6">
                        <w:rPr>
                          <w:rStyle w:val="Hyperlink"/>
                          <w:noProof/>
                        </w:rPr>
                        <w:t>Diagnosing job failures</w:t>
                      </w:r>
                      <w:r>
                        <w:rPr>
                          <w:noProof/>
                          <w:webHidden/>
                        </w:rPr>
                        <w:tab/>
                      </w:r>
                      <w:r>
                        <w:rPr>
                          <w:noProof/>
                          <w:webHidden/>
                        </w:rPr>
                        <w:fldChar w:fldCharType="begin"/>
                      </w:r>
                      <w:r>
                        <w:rPr>
                          <w:noProof/>
                          <w:webHidden/>
                        </w:rPr>
                        <w:instrText xml:space="preserve"> PAGEREF _Toc289439369 \h </w:instrText>
                      </w:r>
                      <w:r>
                        <w:rPr>
                          <w:noProof/>
                          <w:webHidden/>
                        </w:rPr>
                      </w:r>
                      <w:r>
                        <w:rPr>
                          <w:noProof/>
                          <w:webHidden/>
                        </w:rPr>
                        <w:fldChar w:fldCharType="separate"/>
                      </w:r>
                      <w:r>
                        <w:rPr>
                          <w:noProof/>
                          <w:webHidden/>
                        </w:rPr>
                        <w:t>4</w:t>
                      </w:r>
                      <w:r>
                        <w:rPr>
                          <w:noProof/>
                          <w:webHidden/>
                        </w:rPr>
                        <w:fldChar w:fldCharType="end"/>
                      </w:r>
                    </w:hyperlink>
                  </w:p>
                  <w:p w:rsidR="00030AE7" w:rsidRDefault="00030AE7" w:rsidP="00030AE7">
                    <w:pPr>
                      <w:pStyle w:val="TOC1"/>
                      <w:tabs>
                        <w:tab w:val="right" w:leader="dot" w:pos="-10"/>
                      </w:tabs>
                      <w:rPr>
                        <w:noProof/>
                      </w:rPr>
                    </w:pPr>
                    <w:hyperlink w:anchor="_Toc289439370" w:history="1">
                      <w:r w:rsidRPr="00CB41C6">
                        <w:rPr>
                          <w:rStyle w:val="Hyperlink"/>
                          <w:noProof/>
                        </w:rPr>
                        <w:t>The job browser</w:t>
                      </w:r>
                      <w:r>
                        <w:rPr>
                          <w:noProof/>
                          <w:webHidden/>
                        </w:rPr>
                        <w:tab/>
                      </w:r>
                      <w:r>
                        <w:rPr>
                          <w:noProof/>
                          <w:webHidden/>
                        </w:rPr>
                        <w:fldChar w:fldCharType="begin"/>
                      </w:r>
                      <w:r>
                        <w:rPr>
                          <w:noProof/>
                          <w:webHidden/>
                        </w:rPr>
                        <w:instrText xml:space="preserve"> PAGEREF _Toc289439370 \h </w:instrText>
                      </w:r>
                      <w:r>
                        <w:rPr>
                          <w:noProof/>
                          <w:webHidden/>
                        </w:rPr>
                      </w:r>
                      <w:r>
                        <w:rPr>
                          <w:noProof/>
                          <w:webHidden/>
                        </w:rPr>
                        <w:fldChar w:fldCharType="separate"/>
                      </w:r>
                      <w:r>
                        <w:rPr>
                          <w:noProof/>
                          <w:webHidden/>
                        </w:rPr>
                        <w:t>4</w:t>
                      </w:r>
                      <w:r>
                        <w:rPr>
                          <w:noProof/>
                          <w:webHidden/>
                        </w:rPr>
                        <w:fldChar w:fldCharType="end"/>
                      </w:r>
                    </w:hyperlink>
                  </w:p>
                  <w:p w:rsidR="00030AE7" w:rsidRDefault="00030AE7" w:rsidP="00030AE7">
                    <w:pPr>
                      <w:pStyle w:val="TOC2"/>
                      <w:tabs>
                        <w:tab w:val="right" w:leader="dot" w:pos="-10"/>
                      </w:tabs>
                      <w:rPr>
                        <w:noProof/>
                      </w:rPr>
                    </w:pPr>
                    <w:hyperlink w:anchor="_Toc289439371" w:history="1">
                      <w:r w:rsidRPr="00CB41C6">
                        <w:rPr>
                          <w:rStyle w:val="Hyperlink"/>
                          <w:noProof/>
                        </w:rPr>
                        <w:t>The job summary</w:t>
                      </w:r>
                      <w:r>
                        <w:rPr>
                          <w:noProof/>
                          <w:webHidden/>
                        </w:rPr>
                        <w:tab/>
                      </w:r>
                      <w:r>
                        <w:rPr>
                          <w:noProof/>
                          <w:webHidden/>
                        </w:rPr>
                        <w:fldChar w:fldCharType="begin"/>
                      </w:r>
                      <w:r>
                        <w:rPr>
                          <w:noProof/>
                          <w:webHidden/>
                        </w:rPr>
                        <w:instrText xml:space="preserve"> PAGEREF _Toc289439371 \h </w:instrText>
                      </w:r>
                      <w:r>
                        <w:rPr>
                          <w:noProof/>
                          <w:webHidden/>
                        </w:rPr>
                      </w:r>
                      <w:r>
                        <w:rPr>
                          <w:noProof/>
                          <w:webHidden/>
                        </w:rPr>
                        <w:fldChar w:fldCharType="separate"/>
                      </w:r>
                      <w:r>
                        <w:rPr>
                          <w:noProof/>
                          <w:webHidden/>
                        </w:rPr>
                        <w:t>6</w:t>
                      </w:r>
                      <w:r>
                        <w:rPr>
                          <w:noProof/>
                          <w:webHidden/>
                        </w:rPr>
                        <w:fldChar w:fldCharType="end"/>
                      </w:r>
                    </w:hyperlink>
                  </w:p>
                  <w:p w:rsidR="00030AE7" w:rsidRDefault="00030AE7" w:rsidP="00030AE7">
                    <w:pPr>
                      <w:pStyle w:val="TOC2"/>
                      <w:tabs>
                        <w:tab w:val="right" w:leader="dot" w:pos="-10"/>
                      </w:tabs>
                      <w:rPr>
                        <w:noProof/>
                      </w:rPr>
                    </w:pPr>
                    <w:hyperlink w:anchor="_Toc289439372" w:history="1">
                      <w:r w:rsidRPr="00CB41C6">
                        <w:rPr>
                          <w:rStyle w:val="Hyperlink"/>
                          <w:noProof/>
                        </w:rPr>
                        <w:t>The job plans</w:t>
                      </w:r>
                      <w:r>
                        <w:rPr>
                          <w:noProof/>
                          <w:webHidden/>
                        </w:rPr>
                        <w:tab/>
                      </w:r>
                      <w:r>
                        <w:rPr>
                          <w:noProof/>
                          <w:webHidden/>
                        </w:rPr>
                        <w:fldChar w:fldCharType="begin"/>
                      </w:r>
                      <w:r>
                        <w:rPr>
                          <w:noProof/>
                          <w:webHidden/>
                        </w:rPr>
                        <w:instrText xml:space="preserve"> PAGEREF _Toc289439372 \h </w:instrText>
                      </w:r>
                      <w:r>
                        <w:rPr>
                          <w:noProof/>
                          <w:webHidden/>
                        </w:rPr>
                      </w:r>
                      <w:r>
                        <w:rPr>
                          <w:noProof/>
                          <w:webHidden/>
                        </w:rPr>
                        <w:fldChar w:fldCharType="separate"/>
                      </w:r>
                      <w:r>
                        <w:rPr>
                          <w:noProof/>
                          <w:webHidden/>
                        </w:rPr>
                        <w:t>6</w:t>
                      </w:r>
                      <w:r>
                        <w:rPr>
                          <w:noProof/>
                          <w:webHidden/>
                        </w:rPr>
                        <w:fldChar w:fldCharType="end"/>
                      </w:r>
                    </w:hyperlink>
                  </w:p>
                  <w:p w:rsidR="00030AE7" w:rsidRDefault="00030AE7" w:rsidP="00030AE7">
                    <w:pPr>
                      <w:pStyle w:val="TOC3"/>
                      <w:tabs>
                        <w:tab w:val="right" w:leader="dot" w:pos="-10"/>
                      </w:tabs>
                      <w:rPr>
                        <w:noProof/>
                      </w:rPr>
                    </w:pPr>
                    <w:hyperlink w:anchor="_Toc289439373" w:history="1">
                      <w:r w:rsidRPr="00CB41C6">
                        <w:rPr>
                          <w:rStyle w:val="Hyperlink"/>
                          <w:noProof/>
                        </w:rPr>
                        <w:t>The job static plan</w:t>
                      </w:r>
                      <w:r>
                        <w:rPr>
                          <w:noProof/>
                          <w:webHidden/>
                        </w:rPr>
                        <w:tab/>
                      </w:r>
                      <w:r>
                        <w:rPr>
                          <w:noProof/>
                          <w:webHidden/>
                        </w:rPr>
                        <w:fldChar w:fldCharType="begin"/>
                      </w:r>
                      <w:r>
                        <w:rPr>
                          <w:noProof/>
                          <w:webHidden/>
                        </w:rPr>
                        <w:instrText xml:space="preserve"> PAGEREF _Toc289439373 \h </w:instrText>
                      </w:r>
                      <w:r>
                        <w:rPr>
                          <w:noProof/>
                          <w:webHidden/>
                        </w:rPr>
                      </w:r>
                      <w:r>
                        <w:rPr>
                          <w:noProof/>
                          <w:webHidden/>
                        </w:rPr>
                        <w:fldChar w:fldCharType="separate"/>
                      </w:r>
                      <w:r>
                        <w:rPr>
                          <w:noProof/>
                          <w:webHidden/>
                        </w:rPr>
                        <w:t>6</w:t>
                      </w:r>
                      <w:r>
                        <w:rPr>
                          <w:noProof/>
                          <w:webHidden/>
                        </w:rPr>
                        <w:fldChar w:fldCharType="end"/>
                      </w:r>
                    </w:hyperlink>
                  </w:p>
                  <w:p w:rsidR="00030AE7" w:rsidRDefault="00030AE7" w:rsidP="00030AE7">
                    <w:pPr>
                      <w:pStyle w:val="TOC3"/>
                      <w:tabs>
                        <w:tab w:val="right" w:leader="dot" w:pos="-10"/>
                      </w:tabs>
                      <w:rPr>
                        <w:noProof/>
                      </w:rPr>
                    </w:pPr>
                    <w:hyperlink w:anchor="_Toc289439374" w:history="1">
                      <w:r w:rsidRPr="00CB41C6">
                        <w:rPr>
                          <w:rStyle w:val="Hyperlink"/>
                          <w:noProof/>
                        </w:rPr>
                        <w:t>The Dynamic Job Plan</w:t>
                      </w:r>
                      <w:r>
                        <w:rPr>
                          <w:noProof/>
                          <w:webHidden/>
                        </w:rPr>
                        <w:tab/>
                      </w:r>
                      <w:r>
                        <w:rPr>
                          <w:noProof/>
                          <w:webHidden/>
                        </w:rPr>
                        <w:fldChar w:fldCharType="begin"/>
                      </w:r>
                      <w:r>
                        <w:rPr>
                          <w:noProof/>
                          <w:webHidden/>
                        </w:rPr>
                        <w:instrText xml:space="preserve"> PAGEREF _Toc289439374 \h </w:instrText>
                      </w:r>
                      <w:r>
                        <w:rPr>
                          <w:noProof/>
                          <w:webHidden/>
                        </w:rPr>
                      </w:r>
                      <w:r>
                        <w:rPr>
                          <w:noProof/>
                          <w:webHidden/>
                        </w:rPr>
                        <w:fldChar w:fldCharType="separate"/>
                      </w:r>
                      <w:r>
                        <w:rPr>
                          <w:noProof/>
                          <w:webHidden/>
                        </w:rPr>
                        <w:t>7</w:t>
                      </w:r>
                      <w:r>
                        <w:rPr>
                          <w:noProof/>
                          <w:webHidden/>
                        </w:rPr>
                        <w:fldChar w:fldCharType="end"/>
                      </w:r>
                    </w:hyperlink>
                  </w:p>
                  <w:p w:rsidR="00030AE7" w:rsidRDefault="00030AE7" w:rsidP="00030AE7">
                    <w:pPr>
                      <w:pStyle w:val="TOC3"/>
                      <w:tabs>
                        <w:tab w:val="right" w:leader="dot" w:pos="-10"/>
                      </w:tabs>
                      <w:rPr>
                        <w:noProof/>
                      </w:rPr>
                    </w:pPr>
                    <w:hyperlink w:anchor="_Toc289439375" w:history="1">
                      <w:r w:rsidRPr="00CB41C6">
                        <w:rPr>
                          <w:rStyle w:val="Hyperlink"/>
                          <w:noProof/>
                        </w:rPr>
                        <w:t>The execution schedule</w:t>
                      </w:r>
                      <w:r>
                        <w:rPr>
                          <w:noProof/>
                          <w:webHidden/>
                        </w:rPr>
                        <w:tab/>
                      </w:r>
                      <w:r>
                        <w:rPr>
                          <w:noProof/>
                          <w:webHidden/>
                        </w:rPr>
                        <w:fldChar w:fldCharType="begin"/>
                      </w:r>
                      <w:r>
                        <w:rPr>
                          <w:noProof/>
                          <w:webHidden/>
                        </w:rPr>
                        <w:instrText xml:space="preserve"> PAGEREF _Toc289439375 \h </w:instrText>
                      </w:r>
                      <w:r>
                        <w:rPr>
                          <w:noProof/>
                          <w:webHidden/>
                        </w:rPr>
                      </w:r>
                      <w:r>
                        <w:rPr>
                          <w:noProof/>
                          <w:webHidden/>
                        </w:rPr>
                        <w:fldChar w:fldCharType="separate"/>
                      </w:r>
                      <w:r>
                        <w:rPr>
                          <w:noProof/>
                          <w:webHidden/>
                        </w:rPr>
                        <w:t>8</w:t>
                      </w:r>
                      <w:r>
                        <w:rPr>
                          <w:noProof/>
                          <w:webHidden/>
                        </w:rPr>
                        <w:fldChar w:fldCharType="end"/>
                      </w:r>
                    </w:hyperlink>
                  </w:p>
                  <w:p w:rsidR="00030AE7" w:rsidRDefault="00030AE7" w:rsidP="00030AE7">
                    <w:pPr>
                      <w:pStyle w:val="TOC3"/>
                      <w:tabs>
                        <w:tab w:val="right" w:leader="dot" w:pos="-10"/>
                      </w:tabs>
                      <w:rPr>
                        <w:noProof/>
                      </w:rPr>
                    </w:pPr>
                    <w:hyperlink w:anchor="_Toc289439376" w:history="1">
                      <w:r w:rsidRPr="00CB41C6">
                        <w:rPr>
                          <w:rStyle w:val="Hyperlink"/>
                          <w:noProof/>
                        </w:rPr>
                        <w:t>Color coding</w:t>
                      </w:r>
                      <w:r>
                        <w:rPr>
                          <w:noProof/>
                          <w:webHidden/>
                        </w:rPr>
                        <w:tab/>
                      </w:r>
                      <w:r>
                        <w:rPr>
                          <w:noProof/>
                          <w:webHidden/>
                        </w:rPr>
                        <w:fldChar w:fldCharType="begin"/>
                      </w:r>
                      <w:r>
                        <w:rPr>
                          <w:noProof/>
                          <w:webHidden/>
                        </w:rPr>
                        <w:instrText xml:space="preserve"> PAGEREF _Toc289439376 \h </w:instrText>
                      </w:r>
                      <w:r>
                        <w:rPr>
                          <w:noProof/>
                          <w:webHidden/>
                        </w:rPr>
                      </w:r>
                      <w:r>
                        <w:rPr>
                          <w:noProof/>
                          <w:webHidden/>
                        </w:rPr>
                        <w:fldChar w:fldCharType="separate"/>
                      </w:r>
                      <w:r>
                        <w:rPr>
                          <w:noProof/>
                          <w:webHidden/>
                        </w:rPr>
                        <w:t>9</w:t>
                      </w:r>
                      <w:r>
                        <w:rPr>
                          <w:noProof/>
                          <w:webHidden/>
                        </w:rPr>
                        <w:fldChar w:fldCharType="end"/>
                      </w:r>
                    </w:hyperlink>
                  </w:p>
                  <w:p w:rsidR="00030AE7" w:rsidRDefault="00030AE7" w:rsidP="00030AE7">
                    <w:pPr>
                      <w:pStyle w:val="TOC3"/>
                      <w:tabs>
                        <w:tab w:val="right" w:leader="dot" w:pos="-10"/>
                      </w:tabs>
                      <w:rPr>
                        <w:noProof/>
                      </w:rPr>
                    </w:pPr>
                    <w:hyperlink w:anchor="_Toc289439377" w:history="1">
                      <w:r w:rsidRPr="00CB41C6">
                        <w:rPr>
                          <w:rStyle w:val="Hyperlink"/>
                          <w:noProof/>
                        </w:rPr>
                        <w:t>Hiding cancelled vertices</w:t>
                      </w:r>
                      <w:r>
                        <w:rPr>
                          <w:noProof/>
                          <w:webHidden/>
                        </w:rPr>
                        <w:tab/>
                      </w:r>
                      <w:r>
                        <w:rPr>
                          <w:noProof/>
                          <w:webHidden/>
                        </w:rPr>
                        <w:fldChar w:fldCharType="begin"/>
                      </w:r>
                      <w:r>
                        <w:rPr>
                          <w:noProof/>
                          <w:webHidden/>
                        </w:rPr>
                        <w:instrText xml:space="preserve"> PAGEREF _Toc289439377 \h </w:instrText>
                      </w:r>
                      <w:r>
                        <w:rPr>
                          <w:noProof/>
                          <w:webHidden/>
                        </w:rPr>
                      </w:r>
                      <w:r>
                        <w:rPr>
                          <w:noProof/>
                          <w:webHidden/>
                        </w:rPr>
                        <w:fldChar w:fldCharType="separate"/>
                      </w:r>
                      <w:r>
                        <w:rPr>
                          <w:noProof/>
                          <w:webHidden/>
                        </w:rPr>
                        <w:t>9</w:t>
                      </w:r>
                      <w:r>
                        <w:rPr>
                          <w:noProof/>
                          <w:webHidden/>
                        </w:rPr>
                        <w:fldChar w:fldCharType="end"/>
                      </w:r>
                    </w:hyperlink>
                  </w:p>
                  <w:p w:rsidR="00030AE7" w:rsidRDefault="00030AE7" w:rsidP="00030AE7">
                    <w:pPr>
                      <w:pStyle w:val="TOC2"/>
                      <w:tabs>
                        <w:tab w:val="right" w:leader="dot" w:pos="-10"/>
                      </w:tabs>
                      <w:rPr>
                        <w:noProof/>
                      </w:rPr>
                    </w:pPr>
                    <w:hyperlink w:anchor="_Toc289439378" w:history="1">
                      <w:r w:rsidRPr="00CB41C6">
                        <w:rPr>
                          <w:rStyle w:val="Hyperlink"/>
                          <w:noProof/>
                        </w:rPr>
                        <w:t>Stage summary</w:t>
                      </w:r>
                      <w:r>
                        <w:rPr>
                          <w:noProof/>
                          <w:webHidden/>
                        </w:rPr>
                        <w:tab/>
                      </w:r>
                      <w:r>
                        <w:rPr>
                          <w:noProof/>
                          <w:webHidden/>
                        </w:rPr>
                        <w:fldChar w:fldCharType="begin"/>
                      </w:r>
                      <w:r>
                        <w:rPr>
                          <w:noProof/>
                          <w:webHidden/>
                        </w:rPr>
                        <w:instrText xml:space="preserve"> PAGEREF _Toc289439378 \h </w:instrText>
                      </w:r>
                      <w:r>
                        <w:rPr>
                          <w:noProof/>
                          <w:webHidden/>
                        </w:rPr>
                      </w:r>
                      <w:r>
                        <w:rPr>
                          <w:noProof/>
                          <w:webHidden/>
                        </w:rPr>
                        <w:fldChar w:fldCharType="separate"/>
                      </w:r>
                      <w:r>
                        <w:rPr>
                          <w:noProof/>
                          <w:webHidden/>
                        </w:rPr>
                        <w:t>9</w:t>
                      </w:r>
                      <w:r>
                        <w:rPr>
                          <w:noProof/>
                          <w:webHidden/>
                        </w:rPr>
                        <w:fldChar w:fldCharType="end"/>
                      </w:r>
                    </w:hyperlink>
                  </w:p>
                  <w:p w:rsidR="00030AE7" w:rsidRDefault="00030AE7" w:rsidP="00030AE7">
                    <w:pPr>
                      <w:pStyle w:val="TOC2"/>
                      <w:tabs>
                        <w:tab w:val="right" w:leader="dot" w:pos="-10"/>
                      </w:tabs>
                      <w:rPr>
                        <w:noProof/>
                      </w:rPr>
                    </w:pPr>
                    <w:hyperlink w:anchor="_Toc289439379" w:history="1">
                      <w:r w:rsidRPr="00CB41C6">
                        <w:rPr>
                          <w:rStyle w:val="Hyperlink"/>
                          <w:noProof/>
                        </w:rPr>
                        <w:t>Stage Code</w:t>
                      </w:r>
                      <w:r>
                        <w:rPr>
                          <w:noProof/>
                          <w:webHidden/>
                        </w:rPr>
                        <w:tab/>
                      </w:r>
                      <w:r>
                        <w:rPr>
                          <w:noProof/>
                          <w:webHidden/>
                        </w:rPr>
                        <w:fldChar w:fldCharType="begin"/>
                      </w:r>
                      <w:r>
                        <w:rPr>
                          <w:noProof/>
                          <w:webHidden/>
                        </w:rPr>
                        <w:instrText xml:space="preserve"> PAGEREF _Toc289439379 \h </w:instrText>
                      </w:r>
                      <w:r>
                        <w:rPr>
                          <w:noProof/>
                          <w:webHidden/>
                        </w:rPr>
                      </w:r>
                      <w:r>
                        <w:rPr>
                          <w:noProof/>
                          <w:webHidden/>
                        </w:rPr>
                        <w:fldChar w:fldCharType="separate"/>
                      </w:r>
                      <w:r>
                        <w:rPr>
                          <w:noProof/>
                          <w:webHidden/>
                        </w:rPr>
                        <w:t>10</w:t>
                      </w:r>
                      <w:r>
                        <w:rPr>
                          <w:noProof/>
                          <w:webHidden/>
                        </w:rPr>
                        <w:fldChar w:fldCharType="end"/>
                      </w:r>
                    </w:hyperlink>
                  </w:p>
                  <w:p w:rsidR="00030AE7" w:rsidRDefault="00030AE7" w:rsidP="00030AE7">
                    <w:pPr>
                      <w:pStyle w:val="TOC2"/>
                      <w:tabs>
                        <w:tab w:val="right" w:leader="dot" w:pos="-10"/>
                      </w:tabs>
                      <w:rPr>
                        <w:noProof/>
                      </w:rPr>
                    </w:pPr>
                    <w:hyperlink w:anchor="_Toc289439380" w:history="1">
                      <w:r w:rsidRPr="00CB41C6">
                        <w:rPr>
                          <w:rStyle w:val="Hyperlink"/>
                          <w:noProof/>
                        </w:rPr>
                        <w:t>Stage Vertices</w:t>
                      </w:r>
                      <w:r>
                        <w:rPr>
                          <w:noProof/>
                          <w:webHidden/>
                        </w:rPr>
                        <w:tab/>
                      </w:r>
                      <w:r>
                        <w:rPr>
                          <w:noProof/>
                          <w:webHidden/>
                        </w:rPr>
                        <w:fldChar w:fldCharType="begin"/>
                      </w:r>
                      <w:r>
                        <w:rPr>
                          <w:noProof/>
                          <w:webHidden/>
                        </w:rPr>
                        <w:instrText xml:space="preserve"> PAGEREF _Toc289439380 \h </w:instrText>
                      </w:r>
                      <w:r>
                        <w:rPr>
                          <w:noProof/>
                          <w:webHidden/>
                        </w:rPr>
                      </w:r>
                      <w:r>
                        <w:rPr>
                          <w:noProof/>
                          <w:webHidden/>
                        </w:rPr>
                        <w:fldChar w:fldCharType="separate"/>
                      </w:r>
                      <w:r>
                        <w:rPr>
                          <w:noProof/>
                          <w:webHidden/>
                        </w:rPr>
                        <w:t>10</w:t>
                      </w:r>
                      <w:r>
                        <w:rPr>
                          <w:noProof/>
                          <w:webHidden/>
                        </w:rPr>
                        <w:fldChar w:fldCharType="end"/>
                      </w:r>
                    </w:hyperlink>
                  </w:p>
                  <w:p w:rsidR="00030AE7" w:rsidRDefault="00030AE7" w:rsidP="00030AE7">
                    <w:pPr>
                      <w:pStyle w:val="TOC2"/>
                      <w:tabs>
                        <w:tab w:val="right" w:leader="dot" w:pos="-10"/>
                      </w:tabs>
                      <w:rPr>
                        <w:noProof/>
                      </w:rPr>
                    </w:pPr>
                    <w:hyperlink w:anchor="_Toc289439381" w:history="1">
                      <w:r w:rsidRPr="00CB41C6">
                        <w:rPr>
                          <w:rStyle w:val="Hyperlink"/>
                          <w:noProof/>
                        </w:rPr>
                        <w:t>Table views</w:t>
                      </w:r>
                      <w:r>
                        <w:rPr>
                          <w:noProof/>
                          <w:webHidden/>
                        </w:rPr>
                        <w:tab/>
                      </w:r>
                      <w:r>
                        <w:rPr>
                          <w:noProof/>
                          <w:webHidden/>
                        </w:rPr>
                        <w:fldChar w:fldCharType="begin"/>
                      </w:r>
                      <w:r>
                        <w:rPr>
                          <w:noProof/>
                          <w:webHidden/>
                        </w:rPr>
                        <w:instrText xml:space="preserve"> PAGEREF _Toc289439381 \h </w:instrText>
                      </w:r>
                      <w:r>
                        <w:rPr>
                          <w:noProof/>
                          <w:webHidden/>
                        </w:rPr>
                      </w:r>
                      <w:r>
                        <w:rPr>
                          <w:noProof/>
                          <w:webHidden/>
                        </w:rPr>
                        <w:fldChar w:fldCharType="separate"/>
                      </w:r>
                      <w:r>
                        <w:rPr>
                          <w:noProof/>
                          <w:webHidden/>
                        </w:rPr>
                        <w:t>11</w:t>
                      </w:r>
                      <w:r>
                        <w:rPr>
                          <w:noProof/>
                          <w:webHidden/>
                        </w:rPr>
                        <w:fldChar w:fldCharType="end"/>
                      </w:r>
                    </w:hyperlink>
                  </w:p>
                  <w:p w:rsidR="00030AE7" w:rsidRDefault="00030AE7" w:rsidP="00030AE7">
                    <w:pPr>
                      <w:pStyle w:val="TOC2"/>
                      <w:tabs>
                        <w:tab w:val="right" w:leader="dot" w:pos="-10"/>
                      </w:tabs>
                      <w:rPr>
                        <w:noProof/>
                      </w:rPr>
                    </w:pPr>
                    <w:hyperlink w:anchor="_Toc289439382" w:history="1">
                      <w:r w:rsidRPr="00CB41C6">
                        <w:rPr>
                          <w:rStyle w:val="Hyperlink"/>
                          <w:noProof/>
                        </w:rPr>
                        <w:t>Vertex Statistics</w:t>
                      </w:r>
                      <w:r>
                        <w:rPr>
                          <w:noProof/>
                          <w:webHidden/>
                        </w:rPr>
                        <w:tab/>
                      </w:r>
                      <w:r>
                        <w:rPr>
                          <w:noProof/>
                          <w:webHidden/>
                        </w:rPr>
                        <w:fldChar w:fldCharType="begin"/>
                      </w:r>
                      <w:r>
                        <w:rPr>
                          <w:noProof/>
                          <w:webHidden/>
                        </w:rPr>
                        <w:instrText xml:space="preserve"> PAGEREF _Toc289439382 \h </w:instrText>
                      </w:r>
                      <w:r>
                        <w:rPr>
                          <w:noProof/>
                          <w:webHidden/>
                        </w:rPr>
                      </w:r>
                      <w:r>
                        <w:rPr>
                          <w:noProof/>
                          <w:webHidden/>
                        </w:rPr>
                        <w:fldChar w:fldCharType="separate"/>
                      </w:r>
                      <w:r>
                        <w:rPr>
                          <w:noProof/>
                          <w:webHidden/>
                        </w:rPr>
                        <w:t>12</w:t>
                      </w:r>
                      <w:r>
                        <w:rPr>
                          <w:noProof/>
                          <w:webHidden/>
                        </w:rPr>
                        <w:fldChar w:fldCharType="end"/>
                      </w:r>
                    </w:hyperlink>
                  </w:p>
                  <w:p w:rsidR="00030AE7" w:rsidRDefault="00030AE7" w:rsidP="00030AE7">
                    <w:pPr>
                      <w:pStyle w:val="TOC2"/>
                      <w:tabs>
                        <w:tab w:val="right" w:leader="dot" w:pos="-10"/>
                      </w:tabs>
                      <w:rPr>
                        <w:noProof/>
                      </w:rPr>
                    </w:pPr>
                    <w:hyperlink w:anchor="_Toc289439383" w:history="1">
                      <w:r w:rsidRPr="00CB41C6">
                        <w:rPr>
                          <w:rStyle w:val="Hyperlink"/>
                          <w:noProof/>
                        </w:rPr>
                        <w:t>Vertex-generated Information</w:t>
                      </w:r>
                      <w:r>
                        <w:rPr>
                          <w:noProof/>
                          <w:webHidden/>
                        </w:rPr>
                        <w:tab/>
                      </w:r>
                      <w:r>
                        <w:rPr>
                          <w:noProof/>
                          <w:webHidden/>
                        </w:rPr>
                        <w:fldChar w:fldCharType="begin"/>
                      </w:r>
                      <w:r>
                        <w:rPr>
                          <w:noProof/>
                          <w:webHidden/>
                        </w:rPr>
                        <w:instrText xml:space="preserve"> PAGEREF _Toc289439383 \h </w:instrText>
                      </w:r>
                      <w:r>
                        <w:rPr>
                          <w:noProof/>
                          <w:webHidden/>
                        </w:rPr>
                      </w:r>
                      <w:r>
                        <w:rPr>
                          <w:noProof/>
                          <w:webHidden/>
                        </w:rPr>
                        <w:fldChar w:fldCharType="separate"/>
                      </w:r>
                      <w:r>
                        <w:rPr>
                          <w:noProof/>
                          <w:webHidden/>
                        </w:rPr>
                        <w:t>13</w:t>
                      </w:r>
                      <w:r>
                        <w:rPr>
                          <w:noProof/>
                          <w:webHidden/>
                        </w:rPr>
                        <w:fldChar w:fldCharType="end"/>
                      </w:r>
                    </w:hyperlink>
                  </w:p>
                  <w:p w:rsidR="00030AE7" w:rsidRDefault="00030AE7" w:rsidP="00030AE7">
                    <w:pPr>
                      <w:pStyle w:val="TOC1"/>
                      <w:tabs>
                        <w:tab w:val="right" w:leader="dot" w:pos="-10"/>
                      </w:tabs>
                      <w:rPr>
                        <w:noProof/>
                      </w:rPr>
                    </w:pPr>
                    <w:hyperlink w:anchor="_Toc289439384" w:history="1">
                      <w:r w:rsidRPr="00CB41C6">
                        <w:rPr>
                          <w:rStyle w:val="Hyperlink"/>
                          <w:noProof/>
                        </w:rPr>
                        <w:t>Vertex-level operations</w:t>
                      </w:r>
                      <w:r>
                        <w:rPr>
                          <w:noProof/>
                          <w:webHidden/>
                        </w:rPr>
                        <w:tab/>
                      </w:r>
                      <w:r>
                        <w:rPr>
                          <w:noProof/>
                          <w:webHidden/>
                        </w:rPr>
                        <w:fldChar w:fldCharType="begin"/>
                      </w:r>
                      <w:r>
                        <w:rPr>
                          <w:noProof/>
                          <w:webHidden/>
                        </w:rPr>
                        <w:instrText xml:space="preserve"> PAGEREF _Toc289439384 \h </w:instrText>
                      </w:r>
                      <w:r>
                        <w:rPr>
                          <w:noProof/>
                          <w:webHidden/>
                        </w:rPr>
                      </w:r>
                      <w:r>
                        <w:rPr>
                          <w:noProof/>
                          <w:webHidden/>
                        </w:rPr>
                        <w:fldChar w:fldCharType="separate"/>
                      </w:r>
                      <w:r>
                        <w:rPr>
                          <w:noProof/>
                          <w:webHidden/>
                        </w:rPr>
                        <w:t>14</w:t>
                      </w:r>
                      <w:r>
                        <w:rPr>
                          <w:noProof/>
                          <w:webHidden/>
                        </w:rPr>
                        <w:fldChar w:fldCharType="end"/>
                      </w:r>
                    </w:hyperlink>
                  </w:p>
                  <w:p w:rsidR="00030AE7" w:rsidRDefault="00030AE7" w:rsidP="00030AE7">
                    <w:pPr>
                      <w:pStyle w:val="TOC2"/>
                      <w:tabs>
                        <w:tab w:val="right" w:leader="dot" w:pos="-10"/>
                      </w:tabs>
                      <w:rPr>
                        <w:noProof/>
                      </w:rPr>
                    </w:pPr>
                    <w:hyperlink w:anchor="_Toc289439385" w:history="1">
                      <w:r w:rsidRPr="00CB41C6">
                        <w:rPr>
                          <w:rStyle w:val="Hyperlink"/>
                          <w:noProof/>
                        </w:rPr>
                        <w:t>Automatic Failure Diagnosis</w:t>
                      </w:r>
                      <w:r>
                        <w:rPr>
                          <w:noProof/>
                          <w:webHidden/>
                        </w:rPr>
                        <w:tab/>
                      </w:r>
                      <w:r>
                        <w:rPr>
                          <w:noProof/>
                          <w:webHidden/>
                        </w:rPr>
                        <w:fldChar w:fldCharType="begin"/>
                      </w:r>
                      <w:r>
                        <w:rPr>
                          <w:noProof/>
                          <w:webHidden/>
                        </w:rPr>
                        <w:instrText xml:space="preserve"> PAGEREF _Toc289439385 \h </w:instrText>
                      </w:r>
                      <w:r>
                        <w:rPr>
                          <w:noProof/>
                          <w:webHidden/>
                        </w:rPr>
                      </w:r>
                      <w:r>
                        <w:rPr>
                          <w:noProof/>
                          <w:webHidden/>
                        </w:rPr>
                        <w:fldChar w:fldCharType="separate"/>
                      </w:r>
                      <w:r>
                        <w:rPr>
                          <w:noProof/>
                          <w:webHidden/>
                        </w:rPr>
                        <w:t>14</w:t>
                      </w:r>
                      <w:r>
                        <w:rPr>
                          <w:noProof/>
                          <w:webHidden/>
                        </w:rPr>
                        <w:fldChar w:fldCharType="end"/>
                      </w:r>
                    </w:hyperlink>
                  </w:p>
                  <w:p w:rsidR="00030AE7" w:rsidRDefault="00030AE7" w:rsidP="00030AE7">
                    <w:pPr>
                      <w:pStyle w:val="TOC2"/>
                      <w:tabs>
                        <w:tab w:val="right" w:leader="dot" w:pos="-10"/>
                      </w:tabs>
                      <w:rPr>
                        <w:noProof/>
                      </w:rPr>
                    </w:pPr>
                    <w:hyperlink w:anchor="_Toc289439386" w:history="1">
                      <w:r w:rsidRPr="00CB41C6">
                        <w:rPr>
                          <w:rStyle w:val="Hyperlink"/>
                          <w:noProof/>
                        </w:rPr>
                        <w:t>Local debugging</w:t>
                      </w:r>
                      <w:r>
                        <w:rPr>
                          <w:noProof/>
                          <w:webHidden/>
                        </w:rPr>
                        <w:tab/>
                      </w:r>
                      <w:r>
                        <w:rPr>
                          <w:noProof/>
                          <w:webHidden/>
                        </w:rPr>
                        <w:fldChar w:fldCharType="begin"/>
                      </w:r>
                      <w:r>
                        <w:rPr>
                          <w:noProof/>
                          <w:webHidden/>
                        </w:rPr>
                        <w:instrText xml:space="preserve"> PAGEREF _Toc289439386 \h </w:instrText>
                      </w:r>
                      <w:r>
                        <w:rPr>
                          <w:noProof/>
                          <w:webHidden/>
                        </w:rPr>
                      </w:r>
                      <w:r>
                        <w:rPr>
                          <w:noProof/>
                          <w:webHidden/>
                        </w:rPr>
                        <w:fldChar w:fldCharType="separate"/>
                      </w:r>
                      <w:r>
                        <w:rPr>
                          <w:noProof/>
                          <w:webHidden/>
                        </w:rPr>
                        <w:t>15</w:t>
                      </w:r>
                      <w:r>
                        <w:rPr>
                          <w:noProof/>
                          <w:webHidden/>
                        </w:rPr>
                        <w:fldChar w:fldCharType="end"/>
                      </w:r>
                    </w:hyperlink>
                  </w:p>
                  <w:p w:rsidR="00030AE7" w:rsidRDefault="00030AE7" w:rsidP="00030AE7">
                    <w:pPr>
                      <w:pStyle w:val="TOC2"/>
                      <w:tabs>
                        <w:tab w:val="right" w:leader="dot" w:pos="-10"/>
                      </w:tabs>
                      <w:rPr>
                        <w:noProof/>
                      </w:rPr>
                    </w:pPr>
                    <w:hyperlink w:anchor="_Toc289439387" w:history="1">
                      <w:r w:rsidRPr="00CB41C6">
                        <w:rPr>
                          <w:rStyle w:val="Hyperlink"/>
                          <w:noProof/>
                        </w:rPr>
                        <w:t>Local profiling</w:t>
                      </w:r>
                      <w:r>
                        <w:rPr>
                          <w:noProof/>
                          <w:webHidden/>
                        </w:rPr>
                        <w:tab/>
                      </w:r>
                      <w:r>
                        <w:rPr>
                          <w:noProof/>
                          <w:webHidden/>
                        </w:rPr>
                        <w:fldChar w:fldCharType="begin"/>
                      </w:r>
                      <w:r>
                        <w:rPr>
                          <w:noProof/>
                          <w:webHidden/>
                        </w:rPr>
                        <w:instrText xml:space="preserve"> PAGEREF _Toc289439387 \h </w:instrText>
                      </w:r>
                      <w:r>
                        <w:rPr>
                          <w:noProof/>
                          <w:webHidden/>
                        </w:rPr>
                      </w:r>
                      <w:r>
                        <w:rPr>
                          <w:noProof/>
                          <w:webHidden/>
                        </w:rPr>
                        <w:fldChar w:fldCharType="separate"/>
                      </w:r>
                      <w:r>
                        <w:rPr>
                          <w:noProof/>
                          <w:webHidden/>
                        </w:rPr>
                        <w:t>16</w:t>
                      </w:r>
                      <w:r>
                        <w:rPr>
                          <w:noProof/>
                          <w:webHidden/>
                        </w:rPr>
                        <w:fldChar w:fldCharType="end"/>
                      </w:r>
                    </w:hyperlink>
                  </w:p>
                  <w:p w:rsidR="009C5844" w:rsidRDefault="009C5844">
                    <w:r>
                      <w:fldChar w:fldCharType="end"/>
                    </w:r>
                  </w:p>
                </w:sdtContent>
              </w:sdt>
              <w:p w:rsidR="00602272" w:rsidRDefault="00602272">
                <w:pPr>
                  <w:jc w:val="center"/>
                </w:pPr>
              </w:p>
            </w:tc>
          </w:tr>
        </w:tbl>
        <w:p w:rsidR="00AA4004" w:rsidRDefault="00203986" w:rsidP="00B85D91">
          <w:pPr>
            <w:rPr>
              <w:rFonts w:asciiTheme="majorHAnsi" w:eastAsiaTheme="majorEastAsia" w:hAnsiTheme="majorHAnsi" w:cstheme="majorBidi"/>
              <w:color w:val="2F5897" w:themeColor="text2"/>
              <w:spacing w:val="5"/>
              <w:kern w:val="28"/>
              <w:sz w:val="96"/>
              <w:szCs w:val="56"/>
            </w:rPr>
          </w:pPr>
          <w:r>
            <w:rPr>
              <w:rFonts w:asciiTheme="majorHAnsi" w:eastAsiaTheme="majorEastAsia" w:hAnsiTheme="majorHAnsi" w:cstheme="majorBidi"/>
              <w:color w:val="2F5897" w:themeColor="text2"/>
              <w:spacing w:val="5"/>
              <w:kern w:val="28"/>
              <w:sz w:val="96"/>
              <w:szCs w:val="56"/>
            </w:rPr>
            <w:lastRenderedPageBreak/>
            <w:br w:type="page"/>
          </w:r>
        </w:p>
      </w:sdtContent>
    </w:sdt>
    <w:p w:rsidR="00602272" w:rsidRPr="00AA4004" w:rsidRDefault="00B85D91" w:rsidP="00B85D91">
      <w:pPr>
        <w:rPr>
          <w:rFonts w:asciiTheme="majorHAnsi" w:eastAsiaTheme="majorEastAsia" w:hAnsiTheme="majorHAnsi" w:cstheme="majorBidi"/>
          <w:color w:val="2F5897" w:themeColor="text2"/>
          <w:spacing w:val="5"/>
          <w:kern w:val="28"/>
          <w:sz w:val="96"/>
          <w:szCs w:val="56"/>
        </w:rPr>
      </w:pPr>
      <w:r w:rsidRPr="00B85D91">
        <w:rPr>
          <w:lang w:bidi="en-US"/>
        </w:rPr>
        <w:lastRenderedPageBreak/>
        <w:t xml:space="preserve">Mihai Budiu, </w:t>
      </w:r>
      <w:hyperlink r:id="rId14" w:history="1">
        <w:r w:rsidRPr="003C4B76">
          <w:rPr>
            <w:rStyle w:val="Hyperlink"/>
            <w:lang w:bidi="en-US"/>
          </w:rPr>
          <w:t>mbudiu@microsoft.com</w:t>
        </w:r>
      </w:hyperlink>
      <w:r>
        <w:rPr>
          <w:lang w:bidi="en-US"/>
        </w:rPr>
        <w:t xml:space="preserve">, </w:t>
      </w:r>
      <w:r w:rsidRPr="00B85D91">
        <w:rPr>
          <w:lang w:bidi="en-US"/>
        </w:rPr>
        <w:t xml:space="preserve">MSR SVC </w:t>
      </w:r>
    </w:p>
    <w:p w:rsidR="00B85D91" w:rsidRDefault="00B85D91" w:rsidP="00B85D91">
      <w:pPr>
        <w:pStyle w:val="Heading1"/>
      </w:pPr>
      <w:bookmarkStart w:id="0" w:name="_Toc289439362"/>
      <w:r>
        <w:t>Introduction</w:t>
      </w:r>
      <w:bookmarkEnd w:id="0"/>
    </w:p>
    <w:p w:rsidR="00B85D91" w:rsidRDefault="00B85D91" w:rsidP="00B85D91">
      <w:r>
        <w:t>DryadLINQ is a compiler and runtime designed to allow users to run .Net programs on large computer clusters. The input language of DryadLINQ is .Net 3.5 or later. DryadLINQ compiles</w:t>
      </w:r>
      <w:r w:rsidR="00946B35">
        <w:t xml:space="preserve"> some .</w:t>
      </w:r>
      <w:r>
        <w:t xml:space="preserve">Net </w:t>
      </w:r>
      <w:r w:rsidR="00946B35">
        <w:t xml:space="preserve">LINQ </w:t>
      </w:r>
      <w:r>
        <w:t>constructs into distributed execution plans, and uses the Dryad distributed runtime to execute these plans on a computer cluster reliably. An introduction to Dryad, LINQ and DryadLINQ is not in the scope of this manual.</w:t>
      </w:r>
    </w:p>
    <w:p w:rsidR="00B85D91" w:rsidRDefault="007E22E4" w:rsidP="00B85D91">
      <w:r>
        <w:t xml:space="preserve">LINQ is essentially a language of operators that compute on </w:t>
      </w:r>
      <w:r w:rsidRPr="007E22E4">
        <w:rPr>
          <w:i/>
        </w:rPr>
        <w:t>collections</w:t>
      </w:r>
      <w:r>
        <w:t xml:space="preserve"> of values, reminiscent of the relational algebra (SQL), and Lisp. A chain of LINQ operators is a LINQ </w:t>
      </w:r>
      <w:r w:rsidRPr="007E22E4">
        <w:rPr>
          <w:i/>
        </w:rPr>
        <w:t>query</w:t>
      </w:r>
      <w:r>
        <w:rPr>
          <w:i/>
        </w:rPr>
        <w:t xml:space="preserve">. </w:t>
      </w:r>
      <w:r w:rsidRPr="007E22E4">
        <w:t>Ea</w:t>
      </w:r>
      <w:r>
        <w:t xml:space="preserve">ch LINQ query is translated by DryadLINQ into a Dryad job plan, which is then executed by Dryad on the cluster. A Dryad job is always a directed acyclic graph: the nodes of the graph (also called </w:t>
      </w:r>
      <w:r w:rsidRPr="007E22E4">
        <w:rPr>
          <w:i/>
        </w:rPr>
        <w:t>vertices</w:t>
      </w:r>
      <w:r>
        <w:t xml:space="preserve">) are processes that run independently on different machines. The edges of the graph (also called </w:t>
      </w:r>
      <w:r>
        <w:rPr>
          <w:i/>
        </w:rPr>
        <w:t>channels</w:t>
      </w:r>
      <w:r>
        <w:t xml:space="preserve">) are communication channels that move data between the vertices. </w:t>
      </w:r>
    </w:p>
    <w:p w:rsidR="007E22E4" w:rsidRDefault="007E22E4" w:rsidP="00B85D91">
      <w:r>
        <w:t>While conceptually the user writes a single program that operates on collections, at runtime the program is executed using multiple machines, and on collections that are partitioned and stored on multiple</w:t>
      </w:r>
      <w:r w:rsidR="000A50A4">
        <w:t xml:space="preserve"> machines</w:t>
      </w:r>
      <w:r>
        <w:t>.</w:t>
      </w:r>
    </w:p>
    <w:p w:rsidR="007E22E4" w:rsidRDefault="007E22E4" w:rsidP="00B85D91">
      <w:r>
        <w:t>While DryadLINQ does a very good job of providing the illusion that the distributed computation occurs on a single machine, under some circumstances the single-machine abstraction breaks down. This happens especially when the application has (correctness or performance)</w:t>
      </w:r>
      <w:r w:rsidR="000A50A4">
        <w:t xml:space="preserve"> bugs</w:t>
      </w:r>
      <w:r>
        <w:t>. The user of DryadLINQ is faced with the task of understanding the behavior of an application that spans multiple machines.</w:t>
      </w:r>
    </w:p>
    <w:p w:rsidR="00946B35" w:rsidRDefault="007E22E4" w:rsidP="00B85D91">
      <w:r>
        <w:t>The DryadLINQ job browser is a graphical user interface which provides a unified view of a large part of the distributed state of a DryadLINQ job. In this document we provide a brief overview of the main capabilities of the DryadLINQ job browser.</w:t>
      </w:r>
    </w:p>
    <w:p w:rsidR="007E22E4" w:rsidRPr="007E22E4" w:rsidRDefault="00030AE7" w:rsidP="007E22E4">
      <w:pPr>
        <w:pStyle w:val="Heading1"/>
      </w:pPr>
      <w:bookmarkStart w:id="1" w:name="_Toc289439363"/>
      <w:r>
        <w:t>Starting up</w:t>
      </w:r>
      <w:bookmarkEnd w:id="1"/>
    </w:p>
    <w:p w:rsidR="00980FB0" w:rsidRDefault="000A50A4" w:rsidP="00B85D91">
      <w:r>
        <w:t>To start the job</w:t>
      </w:r>
      <w:r w:rsidR="00030AE7">
        <w:t>/cluster</w:t>
      </w:r>
      <w:r>
        <w:t xml:space="preserve"> browser t</w:t>
      </w:r>
      <w:r w:rsidR="007E22E4">
        <w:t>he user has to invoke the</w:t>
      </w:r>
      <w:r w:rsidR="00030AE7">
        <w:t xml:space="preserve"> provided </w:t>
      </w:r>
      <w:r w:rsidR="007E22E4">
        <w:t xml:space="preserve">executable. </w:t>
      </w:r>
    </w:p>
    <w:p w:rsidR="00C14B80" w:rsidRDefault="00C14B80" w:rsidP="00B85D91">
      <w:r>
        <w:t xml:space="preserve">While running the job browser a console window is </w:t>
      </w:r>
      <w:r w:rsidR="00980FB0">
        <w:t>present showing the detailed log</w:t>
      </w:r>
      <w:r>
        <w:t xml:space="preserve"> messages generated by the job browser.</w:t>
      </w:r>
      <w:r w:rsidR="000A50A4">
        <w:t xml:space="preserve"> </w:t>
      </w:r>
    </w:p>
    <w:p w:rsidR="00C14B80" w:rsidRDefault="00C14B80" w:rsidP="00C14B80">
      <w:pPr>
        <w:pStyle w:val="Heading1"/>
      </w:pPr>
      <w:bookmarkStart w:id="2" w:name="_Toc289439364"/>
      <w:r>
        <w:t>The Cluster browser</w:t>
      </w:r>
      <w:bookmarkEnd w:id="2"/>
    </w:p>
    <w:p w:rsidR="002431E3" w:rsidRDefault="00C14B80" w:rsidP="002431E3">
      <w:r>
        <w:t>The cluster browser is used to connect to a cluster and to retrieve the list of running</w:t>
      </w:r>
      <w:r w:rsidR="00980FB0">
        <w:t xml:space="preserve">, </w:t>
      </w:r>
      <w:r>
        <w:t>or recently run</w:t>
      </w:r>
      <w:r w:rsidR="00980FB0">
        <w:t xml:space="preserve"> jobs</w:t>
      </w:r>
      <w:r>
        <w:t>.</w:t>
      </w:r>
      <w:r w:rsidR="002431E3">
        <w:t xml:space="preserve"> Once the user has connected to a cluster a display like the one in </w:t>
      </w:r>
      <w:r w:rsidR="00782631">
        <w:fldChar w:fldCharType="begin"/>
      </w:r>
      <w:r w:rsidR="002431E3">
        <w:instrText xml:space="preserve"> REF _Ref263869077 \h </w:instrText>
      </w:r>
      <w:r w:rsidR="00782631">
        <w:fldChar w:fldCharType="separate"/>
      </w:r>
      <w:r w:rsidR="00030AE7" w:rsidRPr="00C14B80">
        <w:t xml:space="preserve">Figure </w:t>
      </w:r>
      <w:r w:rsidR="00030AE7">
        <w:rPr>
          <w:noProof/>
        </w:rPr>
        <w:t>1</w:t>
      </w:r>
      <w:r w:rsidR="00782631">
        <w:fldChar w:fldCharType="end"/>
      </w:r>
      <w:r w:rsidR="002431E3">
        <w:t xml:space="preserve"> is shown. </w:t>
      </w:r>
    </w:p>
    <w:p w:rsidR="002431E3" w:rsidRDefault="00980FB0" w:rsidP="00980FB0">
      <w:pPr>
        <w:jc w:val="center"/>
      </w:pPr>
      <w:r>
        <w:rPr>
          <w:noProof/>
        </w:rPr>
        <w:lastRenderedPageBreak/>
        <w:drawing>
          <wp:inline distT="0" distB="0" distL="0" distR="0" wp14:anchorId="477C50DA" wp14:editId="07368CB9">
            <wp:extent cx="4743450" cy="310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43450" cy="3105150"/>
                    </a:xfrm>
                    <a:prstGeom prst="rect">
                      <a:avLst/>
                    </a:prstGeom>
                  </pic:spPr>
                </pic:pic>
              </a:graphicData>
            </a:graphic>
          </wp:inline>
        </w:drawing>
      </w:r>
    </w:p>
    <w:p w:rsidR="00C14B80" w:rsidRDefault="00C14B80" w:rsidP="00980FB0">
      <w:pPr>
        <w:keepNext/>
        <w:jc w:val="center"/>
      </w:pPr>
      <w:bookmarkStart w:id="3" w:name="_Ref263869077"/>
      <w:bookmarkStart w:id="4" w:name="_Ref263869056"/>
      <w:r w:rsidRPr="00C14B80">
        <w:t xml:space="preserve">Figure </w:t>
      </w:r>
      <w:fldSimple w:instr=" SEQ Figure \* ARABIC ">
        <w:r w:rsidR="00030AE7">
          <w:rPr>
            <w:noProof/>
          </w:rPr>
          <w:t>1</w:t>
        </w:r>
      </w:fldSimple>
      <w:bookmarkEnd w:id="3"/>
      <w:r w:rsidRPr="00C14B80">
        <w:t>: Cluster browser window</w:t>
      </w:r>
      <w:bookmarkEnd w:id="4"/>
    </w:p>
    <w:p w:rsidR="00C14B80" w:rsidRDefault="00C14B80" w:rsidP="00C14B80">
      <w:r>
        <w:t>Each job is a</w:t>
      </w:r>
      <w:r w:rsidR="00980FB0">
        <w:t xml:space="preserve"> displayed on a separate</w:t>
      </w:r>
      <w:r>
        <w:t xml:space="preserve"> line. The jobs are color coded</w:t>
      </w:r>
      <w:r w:rsidR="00980FB0">
        <w:t xml:space="preserve"> according to their status: red=</w:t>
      </w:r>
      <w:r>
        <w:t>failed, green</w:t>
      </w:r>
      <w:r w:rsidR="00980FB0">
        <w:t>=</w:t>
      </w:r>
      <w:r>
        <w:t>successful, cyan</w:t>
      </w:r>
      <w:r w:rsidR="00980FB0">
        <w:t>=</w:t>
      </w:r>
      <w:r>
        <w:t>running</w:t>
      </w:r>
      <w:r w:rsidR="00980FB0">
        <w:t xml:space="preserve"> and yellow=</w:t>
      </w:r>
      <w:r w:rsidR="00946B35">
        <w:t>cancelled</w:t>
      </w:r>
      <w:r>
        <w:t>. The cursor points to the currently selected job(s).</w:t>
      </w:r>
      <w:r w:rsidR="002431E3">
        <w:t xml:space="preserve"> Several operations can be applied to the selected jobs; some operations can be performed on a single job.</w:t>
      </w:r>
    </w:p>
    <w:p w:rsidR="00980FB0" w:rsidRDefault="00980FB0" w:rsidP="00C14B80">
      <w:r>
        <w:t xml:space="preserve">The jobs can be sorted on the displayed columns. They can also be filtered using the three buttons shown in </w:t>
      </w:r>
      <w:r>
        <w:fldChar w:fldCharType="begin"/>
      </w:r>
      <w:r>
        <w:instrText xml:space="preserve"> REF _Ref289264936 \h </w:instrText>
      </w:r>
      <w:r>
        <w:fldChar w:fldCharType="separate"/>
      </w:r>
      <w:r w:rsidR="00030AE7">
        <w:t xml:space="preserve">Figure </w:t>
      </w:r>
      <w:r w:rsidR="00030AE7">
        <w:rPr>
          <w:noProof/>
        </w:rPr>
        <w:t>2</w:t>
      </w:r>
      <w:r>
        <w:fldChar w:fldCharType="end"/>
      </w:r>
      <w:r>
        <w:t>. The “Keep” button will only show jobs which match the filter, while the “Drop” button will only show jobs which do not match the filter. The “X” button removes all applied filters.</w:t>
      </w:r>
    </w:p>
    <w:p w:rsidR="00980FB0" w:rsidRDefault="00980FB0" w:rsidP="00980FB0">
      <w:pPr>
        <w:keepNext/>
        <w:jc w:val="center"/>
      </w:pPr>
      <w:r>
        <w:rPr>
          <w:noProof/>
        </w:rPr>
        <w:drawing>
          <wp:inline distT="0" distB="0" distL="0" distR="0" wp14:anchorId="64315F33" wp14:editId="551E0B08">
            <wp:extent cx="3038475" cy="2857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38475" cy="285750"/>
                    </a:xfrm>
                    <a:prstGeom prst="rect">
                      <a:avLst/>
                    </a:prstGeom>
                  </pic:spPr>
                </pic:pic>
              </a:graphicData>
            </a:graphic>
          </wp:inline>
        </w:drawing>
      </w:r>
    </w:p>
    <w:p w:rsidR="00980FB0" w:rsidRDefault="00980FB0" w:rsidP="00980FB0">
      <w:pPr>
        <w:pStyle w:val="Caption"/>
      </w:pPr>
      <w:bookmarkStart w:id="5" w:name="_Ref289264936"/>
      <w:r>
        <w:t xml:space="preserve">Figure </w:t>
      </w:r>
      <w:fldSimple w:instr=" SEQ Figure \* ARABIC ">
        <w:r w:rsidR="00030AE7">
          <w:rPr>
            <w:noProof/>
          </w:rPr>
          <w:t>2</w:t>
        </w:r>
      </w:fldSimple>
      <w:bookmarkEnd w:id="5"/>
      <w:r>
        <w:t xml:space="preserve">: </w:t>
      </w:r>
      <w:r>
        <w:rPr>
          <w:noProof/>
        </w:rPr>
        <w:t>Filtering jobs</w:t>
      </w:r>
    </w:p>
    <w:p w:rsidR="00980FB0" w:rsidRDefault="00980FB0" w:rsidP="002431E3">
      <w:pPr>
        <w:pStyle w:val="Heading2"/>
      </w:pPr>
      <w:bookmarkStart w:id="6" w:name="_Toc289439365"/>
      <w:r>
        <w:t>The “View” menu</w:t>
      </w:r>
      <w:bookmarkEnd w:id="6"/>
    </w:p>
    <w:p w:rsidR="00EB331B" w:rsidRDefault="00980FB0" w:rsidP="00EB331B">
      <w:pPr>
        <w:keepNext/>
        <w:jc w:val="center"/>
      </w:pPr>
      <w:r>
        <w:rPr>
          <w:noProof/>
        </w:rPr>
        <w:drawing>
          <wp:inline distT="0" distB="0" distL="0" distR="0" wp14:anchorId="4D8C08B4" wp14:editId="1036BCCE">
            <wp:extent cx="1562100" cy="581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62100" cy="581025"/>
                    </a:xfrm>
                    <a:prstGeom prst="rect">
                      <a:avLst/>
                    </a:prstGeom>
                  </pic:spPr>
                </pic:pic>
              </a:graphicData>
            </a:graphic>
          </wp:inline>
        </w:drawing>
      </w:r>
    </w:p>
    <w:p w:rsidR="00980FB0" w:rsidRDefault="00EB331B" w:rsidP="00EB331B">
      <w:pPr>
        <w:pStyle w:val="Caption"/>
        <w:rPr>
          <w:noProof/>
        </w:rPr>
      </w:pPr>
      <w:bookmarkStart w:id="7" w:name="_Ref289265136"/>
      <w:r>
        <w:t xml:space="preserve">Figure </w:t>
      </w:r>
      <w:fldSimple w:instr=" SEQ Figure \* ARABIC ">
        <w:r w:rsidR="00030AE7">
          <w:rPr>
            <w:noProof/>
          </w:rPr>
          <w:t>3</w:t>
        </w:r>
      </w:fldSimple>
      <w:bookmarkEnd w:id="7"/>
      <w:r>
        <w:rPr>
          <w:noProof/>
        </w:rPr>
        <w:t>: Functionality of the "View" cluster browser menu.</w:t>
      </w:r>
    </w:p>
    <w:p w:rsidR="00EB331B" w:rsidRDefault="00EB331B" w:rsidP="00EB331B">
      <w:r>
        <w:fldChar w:fldCharType="begin"/>
      </w:r>
      <w:r>
        <w:instrText xml:space="preserve"> REF _Ref289265136 \h </w:instrText>
      </w:r>
      <w:r>
        <w:fldChar w:fldCharType="separate"/>
      </w:r>
      <w:r w:rsidR="00030AE7">
        <w:t xml:space="preserve">Figure </w:t>
      </w:r>
      <w:r w:rsidR="00030AE7">
        <w:rPr>
          <w:noProof/>
        </w:rPr>
        <w:t>3</w:t>
      </w:r>
      <w:r>
        <w:fldChar w:fldCharType="end"/>
      </w:r>
      <w:r>
        <w:t xml:space="preserve"> shows the operations offered by the “View” menu:</w:t>
      </w:r>
    </w:p>
    <w:p w:rsidR="00EB331B" w:rsidRDefault="00EB331B" w:rsidP="002431E3">
      <w:pPr>
        <w:pStyle w:val="ListParagraph"/>
        <w:numPr>
          <w:ilvl w:val="0"/>
          <w:numId w:val="3"/>
        </w:numPr>
      </w:pPr>
      <w:r>
        <w:t>“new window” (or hotkey control-N) opens a new cluster browser window</w:t>
      </w:r>
    </w:p>
    <w:p w:rsidR="002431E3" w:rsidRDefault="00EB331B" w:rsidP="002431E3">
      <w:pPr>
        <w:pStyle w:val="ListParagraph"/>
        <w:numPr>
          <w:ilvl w:val="0"/>
          <w:numId w:val="3"/>
        </w:numPr>
      </w:pPr>
      <w:r>
        <w:lastRenderedPageBreak/>
        <w:t>“</w:t>
      </w:r>
      <w:r w:rsidR="002431E3">
        <w:t>Refresh</w:t>
      </w:r>
      <w:r>
        <w:t>”</w:t>
      </w:r>
      <w:r w:rsidR="002431E3">
        <w:t xml:space="preserve"> </w:t>
      </w:r>
      <w:r>
        <w:t>(</w:t>
      </w:r>
      <w:r w:rsidR="002431E3">
        <w:t>F5</w:t>
      </w:r>
      <w:r>
        <w:t>)</w:t>
      </w:r>
      <w:r w:rsidR="002431E3">
        <w:t xml:space="preserve"> </w:t>
      </w:r>
      <w:r>
        <w:t xml:space="preserve">refreshes the </w:t>
      </w:r>
      <w:r w:rsidR="002431E3">
        <w:t>view of the cluster is refreshed.</w:t>
      </w:r>
      <w:r w:rsidR="000021E8">
        <w:t xml:space="preserve"> </w:t>
      </w:r>
      <w:r>
        <w:br/>
        <w:t>If the “</w:t>
      </w:r>
      <w:r w:rsidR="000021E8">
        <w:t>auto-refresh</w:t>
      </w:r>
      <w:r>
        <w:t>”</w:t>
      </w:r>
      <w:r w:rsidR="000021E8">
        <w:t xml:space="preserve"> checkbox </w:t>
      </w:r>
      <w:r>
        <w:t xml:space="preserve">is set, the view will automatically be </w:t>
      </w:r>
      <w:r w:rsidR="000021E8">
        <w:t>refresh</w:t>
      </w:r>
      <w:r>
        <w:t>ed</w:t>
      </w:r>
      <w:r w:rsidR="000021E8">
        <w:t xml:space="preserve"> every 30 seconds.</w:t>
      </w:r>
    </w:p>
    <w:p w:rsidR="00EB331B" w:rsidRDefault="00EB331B" w:rsidP="002431E3">
      <w:pPr>
        <w:pStyle w:val="ListParagraph"/>
        <w:numPr>
          <w:ilvl w:val="0"/>
          <w:numId w:val="3"/>
        </w:numPr>
      </w:pPr>
      <w:r>
        <w:t>Exit (control-Q) closes the cluster browser and saves some settings about the current view.</w:t>
      </w:r>
    </w:p>
    <w:p w:rsidR="006A17AA" w:rsidRDefault="00EB331B" w:rsidP="006A17AA">
      <w:pPr>
        <w:pStyle w:val="Heading2"/>
      </w:pPr>
      <w:bookmarkStart w:id="8" w:name="_Toc289439366"/>
      <w:r>
        <w:t>The “Job” menu and the r</w:t>
      </w:r>
      <w:r w:rsidR="006A17AA">
        <w:t>ight-click context menu</w:t>
      </w:r>
      <w:bookmarkEnd w:id="8"/>
    </w:p>
    <w:p w:rsidR="00EB331B" w:rsidRPr="00EB331B" w:rsidRDefault="00EB331B" w:rsidP="00EB331B">
      <w:r>
        <w:t xml:space="preserve">The user can perform per-job operations either by selecting a job in the display and using the “Job” menu, or right-clicking in the job display window. The set of operations available is shown in </w:t>
      </w:r>
      <w:r>
        <w:fldChar w:fldCharType="begin"/>
      </w:r>
      <w:r>
        <w:instrText xml:space="preserve"> REF _Ref289265473 \h </w:instrText>
      </w:r>
      <w:r>
        <w:fldChar w:fldCharType="separate"/>
      </w:r>
      <w:r w:rsidR="00030AE7">
        <w:t xml:space="preserve">Figure </w:t>
      </w:r>
      <w:r w:rsidR="00030AE7">
        <w:rPr>
          <w:noProof/>
        </w:rPr>
        <w:t>4</w:t>
      </w:r>
      <w:r>
        <w:fldChar w:fldCharType="end"/>
      </w:r>
      <w:r>
        <w:t>.</w:t>
      </w:r>
    </w:p>
    <w:p w:rsidR="006A17AA" w:rsidRDefault="00EB331B" w:rsidP="006A17AA">
      <w:pPr>
        <w:keepNext/>
        <w:jc w:val="center"/>
      </w:pPr>
      <w:r>
        <w:rPr>
          <w:noProof/>
        </w:rPr>
        <w:drawing>
          <wp:inline distT="0" distB="0" distL="0" distR="0" wp14:anchorId="145D63DB" wp14:editId="5DCC7823">
            <wp:extent cx="2266950" cy="8001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66950" cy="800100"/>
                    </a:xfrm>
                    <a:prstGeom prst="rect">
                      <a:avLst/>
                    </a:prstGeom>
                  </pic:spPr>
                </pic:pic>
              </a:graphicData>
            </a:graphic>
          </wp:inline>
        </w:drawing>
      </w:r>
    </w:p>
    <w:p w:rsidR="006A17AA" w:rsidRPr="002431E3" w:rsidRDefault="006A17AA" w:rsidP="006A17AA">
      <w:pPr>
        <w:pStyle w:val="Caption"/>
      </w:pPr>
      <w:bookmarkStart w:id="9" w:name="_Ref289265473"/>
      <w:r>
        <w:t xml:space="preserve">Figure </w:t>
      </w:r>
      <w:fldSimple w:instr=" SEQ Figure \* ARABIC ">
        <w:r w:rsidR="00030AE7">
          <w:rPr>
            <w:noProof/>
          </w:rPr>
          <w:t>4</w:t>
        </w:r>
      </w:fldSimple>
      <w:bookmarkEnd w:id="9"/>
      <w:r>
        <w:rPr>
          <w:noProof/>
        </w:rPr>
        <w:t xml:space="preserve">  contextual menu for job operations, invoked throu</w:t>
      </w:r>
      <w:r w:rsidR="00EB331B">
        <w:rPr>
          <w:noProof/>
        </w:rPr>
        <w:t>g</w:t>
      </w:r>
      <w:r>
        <w:rPr>
          <w:noProof/>
        </w:rPr>
        <w:t>h right-click.</w:t>
      </w:r>
    </w:p>
    <w:p w:rsidR="002431E3" w:rsidRDefault="002431E3" w:rsidP="002431E3">
      <w:pPr>
        <w:pStyle w:val="Heading2"/>
      </w:pPr>
      <w:bookmarkStart w:id="10" w:name="_Toc289439367"/>
      <w:r>
        <w:t>Starting the job browser</w:t>
      </w:r>
      <w:bookmarkEnd w:id="10"/>
    </w:p>
    <w:p w:rsidR="00C14B80" w:rsidRDefault="00C14B80" w:rsidP="00C14B80">
      <w:r>
        <w:t>By double-clicking on a job</w:t>
      </w:r>
      <w:r w:rsidR="00EB331B">
        <w:t>, or selecting Job/open in</w:t>
      </w:r>
      <w:r w:rsidR="002431E3">
        <w:t xml:space="preserve"> job browser</w:t>
      </w:r>
      <w:r>
        <w:t xml:space="preserve"> t</w:t>
      </w:r>
      <w:r w:rsidR="002431E3">
        <w:t>he user invokes the job browser, which is described below. The user can start multiple browsers by selecting multiple jobs.</w:t>
      </w:r>
    </w:p>
    <w:p w:rsidR="00C14B80" w:rsidRDefault="00C14B80" w:rsidP="00C14B80">
      <w:r>
        <w:t>Note that</w:t>
      </w:r>
      <w:r w:rsidR="000A50A4">
        <w:t>, although a job may be displayed in this window,</w:t>
      </w:r>
      <w:r>
        <w:t xml:space="preserve"> the state </w:t>
      </w:r>
      <w:r w:rsidR="000A50A4">
        <w:t xml:space="preserve">of the job </w:t>
      </w:r>
      <w:r>
        <w:t>may not be available</w:t>
      </w:r>
      <w:r w:rsidR="000A50A4">
        <w:t xml:space="preserve"> on the cluster</w:t>
      </w:r>
      <w:r>
        <w:t>, or may be only partly available. This is because the cluster job management may garbage-collect information about old jobs</w:t>
      </w:r>
      <w:r w:rsidR="000A50A4">
        <w:t>, and garbage collection is not</w:t>
      </w:r>
      <w:r w:rsidR="00EB331B">
        <w:t xml:space="preserve"> instantaneous on all cluster machines: only parts of old jobs may be available for inspection</w:t>
      </w:r>
      <w:r>
        <w:t xml:space="preserve">. </w:t>
      </w:r>
      <w:r w:rsidR="000A50A4">
        <w:t xml:space="preserve"> </w:t>
      </w:r>
      <w:r w:rsidR="00EB331B">
        <w:t>T</w:t>
      </w:r>
      <w:r>
        <w:t>he user may</w:t>
      </w:r>
      <w:r w:rsidR="00EB331B">
        <w:t xml:space="preserve"> need to have </w:t>
      </w:r>
      <w:r>
        <w:t xml:space="preserve">permissions to start the job browser on a specific job. </w:t>
      </w:r>
    </w:p>
    <w:p w:rsidR="002431E3" w:rsidRDefault="002431E3" w:rsidP="002431E3">
      <w:pPr>
        <w:pStyle w:val="Heading2"/>
      </w:pPr>
      <w:bookmarkStart w:id="11" w:name="_Toc289439368"/>
      <w:r>
        <w:t>Terminating jobs</w:t>
      </w:r>
      <w:bookmarkEnd w:id="11"/>
    </w:p>
    <w:p w:rsidR="002431E3" w:rsidRDefault="002431E3" w:rsidP="002431E3">
      <w:r>
        <w:t>The menu item Job/Terminate can be used to terminate a (single) job executed on the cluster. The user may need to have adequate privileges to perform this operation.</w:t>
      </w:r>
    </w:p>
    <w:p w:rsidR="000021E8" w:rsidRDefault="000021E8" w:rsidP="000021E8">
      <w:pPr>
        <w:pStyle w:val="Heading2"/>
      </w:pPr>
      <w:bookmarkStart w:id="12" w:name="_Toc289439369"/>
      <w:r>
        <w:t>Diagnosing job failures</w:t>
      </w:r>
      <w:bookmarkEnd w:id="12"/>
    </w:p>
    <w:p w:rsidR="000021E8" w:rsidRPr="000021E8" w:rsidRDefault="006A17AA" w:rsidP="000021E8">
      <w:r>
        <w:t>Failed jobs can be diagnosed by invoking the Job/Diagnose menu. Diagnosis is explained in more detail in Section “</w:t>
      </w:r>
      <w:r>
        <w:fldChar w:fldCharType="begin"/>
      </w:r>
      <w:r>
        <w:instrText xml:space="preserve"> REF _Ref271274270 \h </w:instrText>
      </w:r>
      <w:r>
        <w:fldChar w:fldCharType="separate"/>
      </w:r>
      <w:r w:rsidR="00030AE7">
        <w:t>Automatic Failure Diagnosis</w:t>
      </w:r>
      <w:r>
        <w:fldChar w:fldCharType="end"/>
      </w:r>
      <w:r>
        <w:t>”.</w:t>
      </w:r>
    </w:p>
    <w:p w:rsidR="00C14B80" w:rsidRDefault="00C14B80" w:rsidP="00C14B80">
      <w:pPr>
        <w:pStyle w:val="Heading1"/>
      </w:pPr>
      <w:bookmarkStart w:id="13" w:name="_Toc289439370"/>
      <w:r>
        <w:t>The job browser</w:t>
      </w:r>
      <w:bookmarkEnd w:id="13"/>
    </w:p>
    <w:p w:rsidR="00C14B80" w:rsidRDefault="00C14B80" w:rsidP="00C14B80">
      <w:r>
        <w:t xml:space="preserve">The job browser provides a hierarchical display </w:t>
      </w:r>
      <w:r w:rsidR="000A50A4">
        <w:t xml:space="preserve">of the </w:t>
      </w:r>
      <w:r>
        <w:t xml:space="preserve">DryadLINQ job information. The job browser shows a </w:t>
      </w:r>
      <w:r w:rsidRPr="00C14B80">
        <w:rPr>
          <w:i/>
        </w:rPr>
        <w:t>snapshot</w:t>
      </w:r>
      <w:r>
        <w:t xml:space="preserve"> of the job state; the </w:t>
      </w:r>
      <w:r w:rsidR="000A50A4">
        <w:t>display</w:t>
      </w:r>
      <w:r>
        <w:t xml:space="preserve"> has to be explicitly refreshed </w:t>
      </w:r>
      <w:r w:rsidR="000A50A4">
        <w:t>for a running job</w:t>
      </w:r>
      <w:r>
        <w:t>.</w:t>
      </w:r>
      <w:r w:rsidR="008056F1">
        <w:t xml:space="preserve"> There is an </w:t>
      </w:r>
      <w:r w:rsidR="008056F1" w:rsidRPr="008056F1">
        <w:rPr>
          <w:b/>
        </w:rPr>
        <w:t>auto-refresh</w:t>
      </w:r>
      <w:r w:rsidR="008056F1">
        <w:t xml:space="preserve"> checkbox which causes the browser to automatically refresh the state </w:t>
      </w:r>
      <w:r w:rsidR="00826382">
        <w:t>periodically</w:t>
      </w:r>
      <w:r w:rsidR="008056F1">
        <w:t>.</w:t>
      </w:r>
      <w:r w:rsidR="006A17AA">
        <w:t xml:space="preserve"> A screen-shot of the job browser is shown in </w:t>
      </w:r>
      <w:r w:rsidR="006A17AA">
        <w:fldChar w:fldCharType="begin"/>
      </w:r>
      <w:r w:rsidR="006A17AA">
        <w:instrText xml:space="preserve"> REF _Ref271274411 \h </w:instrText>
      </w:r>
      <w:r w:rsidR="006A17AA">
        <w:fldChar w:fldCharType="separate"/>
      </w:r>
      <w:r w:rsidR="00030AE7" w:rsidRPr="008056F1">
        <w:t xml:space="preserve">Figure </w:t>
      </w:r>
      <w:r w:rsidR="00030AE7">
        <w:rPr>
          <w:noProof/>
        </w:rPr>
        <w:t>5</w:t>
      </w:r>
      <w:r w:rsidR="006A17AA">
        <w:fldChar w:fldCharType="end"/>
      </w:r>
      <w:r w:rsidR="006A17AA">
        <w:t>.</w:t>
      </w:r>
    </w:p>
    <w:p w:rsidR="008056F1" w:rsidRDefault="00030AE7" w:rsidP="008056F1">
      <w:pPr>
        <w:keepNext/>
        <w:tabs>
          <w:tab w:val="left" w:pos="1545"/>
        </w:tabs>
      </w:pPr>
      <w:r>
        <w:rPr>
          <w:noProof/>
        </w:rPr>
        <w:lastRenderedPageBreak/>
        <mc:AlternateContent>
          <mc:Choice Requires="wps">
            <w:drawing>
              <wp:anchor distT="0" distB="0" distL="114300" distR="114300" simplePos="0" relativeHeight="251659264" behindDoc="0" locked="0" layoutInCell="1" allowOverlap="1" wp14:anchorId="07B21A3E" wp14:editId="56A572C5">
                <wp:simplePos x="0" y="0"/>
                <wp:positionH relativeFrom="column">
                  <wp:posOffset>960755</wp:posOffset>
                </wp:positionH>
                <wp:positionV relativeFrom="paragraph">
                  <wp:posOffset>-513080</wp:posOffset>
                </wp:positionV>
                <wp:extent cx="295275" cy="2123440"/>
                <wp:effectExtent l="19368" t="18732" r="9842" b="9843"/>
                <wp:wrapNone/>
                <wp:docPr id="24"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95275" cy="2123440"/>
                        </a:xfrm>
                        <a:prstGeom prst="rightBrace">
                          <a:avLst>
                            <a:gd name="adj1" fmla="val 37365"/>
                            <a:gd name="adj2" fmla="val 50000"/>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75.65pt;margin-top:-40.4pt;width:23.25pt;height:167.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" adj="1122" strokecolor="black [3213]" strokeweight="2.25pt"/>
            </w:pict>
          </mc:Fallback>
        </mc:AlternateContent>
      </w:r>
      <w:r>
        <w:rPr>
          <w:noProof/>
        </w:rPr>
        <mc:AlternateContent>
          <mc:Choice Requires="wps">
            <w:drawing>
              <wp:anchor distT="0" distB="0" distL="114300" distR="114300" simplePos="0" relativeHeight="251680768" behindDoc="0" locked="0" layoutInCell="1" allowOverlap="1" wp14:anchorId="01C300D9" wp14:editId="31042953">
                <wp:simplePos x="0" y="0"/>
                <wp:positionH relativeFrom="column">
                  <wp:posOffset>3088640</wp:posOffset>
                </wp:positionH>
                <wp:positionV relativeFrom="paragraph">
                  <wp:posOffset>-535305</wp:posOffset>
                </wp:positionV>
                <wp:extent cx="312420" cy="2148840"/>
                <wp:effectExtent l="15240" t="22860" r="26670" b="26670"/>
                <wp:wrapNone/>
                <wp:docPr id="13"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12420" cy="2148840"/>
                        </a:xfrm>
                        <a:prstGeom prst="rightBrace">
                          <a:avLst>
                            <a:gd name="adj1" fmla="val 37365"/>
                            <a:gd name="adj2" fmla="val 50000"/>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ight Brace 9" o:spid="_x0000_s1026" type="#_x0000_t88" style="position:absolute;margin-left:243.2pt;margin-top:-42.15pt;width:24.6pt;height:169.2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" adj="1173" strokecolor="black [3213]" strokeweight="2.25pt"/>
            </w:pict>
          </mc:Fallback>
        </mc:AlternateContent>
      </w:r>
      <w:r>
        <w:rPr>
          <w:noProof/>
        </w:rPr>
        <mc:AlternateContent>
          <mc:Choice Requires="wps">
            <w:drawing>
              <wp:anchor distT="0" distB="0" distL="114300" distR="114300" simplePos="0" relativeHeight="251663360" behindDoc="0" locked="0" layoutInCell="1" allowOverlap="1" wp14:anchorId="0786E00A" wp14:editId="5C4D926F">
                <wp:simplePos x="0" y="0"/>
                <wp:positionH relativeFrom="column">
                  <wp:posOffset>5203190</wp:posOffset>
                </wp:positionH>
                <wp:positionV relativeFrom="paragraph">
                  <wp:posOffset>-488950</wp:posOffset>
                </wp:positionV>
                <wp:extent cx="299720" cy="2065020"/>
                <wp:effectExtent l="12700" t="25400" r="17780" b="17780"/>
                <wp:wrapNone/>
                <wp:docPr id="12" name="Right Brac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99720" cy="2065020"/>
                        </a:xfrm>
                        <a:prstGeom prst="rightBrace">
                          <a:avLst>
                            <a:gd name="adj1" fmla="val 37365"/>
                            <a:gd name="adj2" fmla="val 50000"/>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ight Brace 10" o:spid="_x0000_s1026" type="#_x0000_t88" style="position:absolute;margin-left:409.7pt;margin-top:-38.5pt;width:23.6pt;height:162.6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" adj="1171" strokecolor="black [3213]" strokeweight="2.25pt"/>
            </w:pict>
          </mc:Fallback>
        </mc:AlternateContent>
      </w:r>
      <w:r w:rsidR="00C83E1D">
        <w:rPr>
          <w:noProof/>
        </w:rPr>
        <mc:AlternateContent>
          <mc:Choice Requires="wps">
            <w:drawing>
              <wp:anchor distT="0" distB="0" distL="114300" distR="114300" simplePos="0" relativeHeight="251666432" behindDoc="0" locked="0" layoutInCell="1" allowOverlap="1" wp14:anchorId="0EA6AE0A" wp14:editId="2B6F64EA">
                <wp:simplePos x="0" y="0"/>
                <wp:positionH relativeFrom="column">
                  <wp:posOffset>2636808</wp:posOffset>
                </wp:positionH>
                <wp:positionV relativeFrom="paragraph">
                  <wp:posOffset>27305</wp:posOffset>
                </wp:positionV>
                <wp:extent cx="1264285" cy="428625"/>
                <wp:effectExtent l="0" t="0" r="0" b="9525"/>
                <wp:wrapNone/>
                <wp:docPr id="3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285"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0768" w:rsidRPr="00B25319" w:rsidRDefault="000F0768" w:rsidP="008056F1">
                            <w:pPr>
                              <w:jc w:val="center"/>
                              <w:rPr>
                                <w:sz w:val="32"/>
                              </w:rPr>
                            </w:pPr>
                            <w:r w:rsidRPr="00B25319">
                              <w:rPr>
                                <w:sz w:val="32"/>
                              </w:rPr>
                              <w:t>Stage 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07.6pt;margin-top:2.15pt;width:99.5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" fillcolor="white [3201]" stroked="f" strokeweight=".5pt">
                <v:path arrowok="t"/>
                <v:textbox>
                  <w:txbxContent>
                    <w:p w:rsidR="000F0768" w:rsidRPr="00B25319" w:rsidRDefault="000F0768" w:rsidP="008056F1">
                      <w:pPr>
                        <w:jc w:val="center"/>
                        <w:rPr>
                          <w:sz w:val="32"/>
                        </w:rPr>
                      </w:pPr>
                      <w:r w:rsidRPr="00B25319">
                        <w:rPr>
                          <w:sz w:val="32"/>
                        </w:rPr>
                        <w:t>Stage state</w:t>
                      </w:r>
                    </w:p>
                  </w:txbxContent>
                </v:textbox>
              </v:shape>
            </w:pict>
          </mc:Fallback>
        </mc:AlternateContent>
      </w:r>
      <w:r w:rsidR="00C83E1D">
        <w:rPr>
          <w:noProof/>
        </w:rPr>
        <mc:AlternateContent>
          <mc:Choice Requires="wps">
            <w:drawing>
              <wp:anchor distT="0" distB="0" distL="114300" distR="114300" simplePos="0" relativeHeight="251667456" behindDoc="0" locked="0" layoutInCell="1" allowOverlap="1" wp14:anchorId="6B7F3015" wp14:editId="096495FC">
                <wp:simplePos x="0" y="0"/>
                <wp:positionH relativeFrom="column">
                  <wp:posOffset>4810125</wp:posOffset>
                </wp:positionH>
                <wp:positionV relativeFrom="paragraph">
                  <wp:posOffset>27305</wp:posOffset>
                </wp:positionV>
                <wp:extent cx="1264285" cy="342900"/>
                <wp:effectExtent l="0" t="0" r="0" b="0"/>
                <wp:wrapNone/>
                <wp:docPr id="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28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0768" w:rsidRPr="00B25319" w:rsidRDefault="000F0768" w:rsidP="008056F1">
                            <w:pPr>
                              <w:jc w:val="center"/>
                              <w:rPr>
                                <w:sz w:val="32"/>
                              </w:rPr>
                            </w:pPr>
                            <w:r w:rsidRPr="00B25319">
                              <w:rPr>
                                <w:sz w:val="32"/>
                              </w:rPr>
                              <w:t>Vertex 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margin-left:378.75pt;margin-top:2.15pt;width:99.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" fillcolor="white [3201]" stroked="f" strokeweight=".5pt">
                <v:path arrowok="t"/>
                <v:textbox>
                  <w:txbxContent>
                    <w:p w:rsidR="000F0768" w:rsidRPr="00B25319" w:rsidRDefault="000F0768" w:rsidP="008056F1">
                      <w:pPr>
                        <w:jc w:val="center"/>
                        <w:rPr>
                          <w:sz w:val="32"/>
                        </w:rPr>
                      </w:pPr>
                      <w:r w:rsidRPr="00B25319">
                        <w:rPr>
                          <w:sz w:val="32"/>
                        </w:rPr>
                        <w:t>Vertex state</w:t>
                      </w:r>
                    </w:p>
                  </w:txbxContent>
                </v:textbox>
              </v:shape>
            </w:pict>
          </mc:Fallback>
        </mc:AlternateContent>
      </w:r>
      <w:r w:rsidR="00C83E1D">
        <w:rPr>
          <w:noProof/>
        </w:rPr>
        <mc:AlternateContent>
          <mc:Choice Requires="wps">
            <w:drawing>
              <wp:anchor distT="0" distB="0" distL="114300" distR="114300" simplePos="0" relativeHeight="251665408" behindDoc="0" locked="0" layoutInCell="1" allowOverlap="1" wp14:anchorId="72DA9DDD" wp14:editId="47E725C4">
                <wp:simplePos x="0" y="0"/>
                <wp:positionH relativeFrom="column">
                  <wp:posOffset>266700</wp:posOffset>
                </wp:positionH>
                <wp:positionV relativeFrom="paragraph">
                  <wp:posOffset>27305</wp:posOffset>
                </wp:positionV>
                <wp:extent cx="1264285" cy="34290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28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0768" w:rsidRPr="00B25319" w:rsidRDefault="000F0768" w:rsidP="008056F1">
                            <w:pPr>
                              <w:jc w:val="center"/>
                              <w:rPr>
                                <w:rFonts w:ascii="Palatino Linotype" w:hAnsi="Palatino Linotype"/>
                                <w:sz w:val="32"/>
                              </w:rPr>
                            </w:pPr>
                            <w:r w:rsidRPr="00B25319">
                              <w:rPr>
                                <w:rFonts w:ascii="Palatino Linotype" w:hAnsi="Palatino Linotype"/>
                                <w:sz w:val="32"/>
                              </w:rPr>
                              <w:t>Job 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21pt;margin-top:2.15pt;width:99.5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" fillcolor="white [3201]" stroked="f" strokeweight=".5pt">
                <v:path arrowok="t"/>
                <v:textbox>
                  <w:txbxContent>
                    <w:p w:rsidR="000F0768" w:rsidRPr="00B25319" w:rsidRDefault="000F0768" w:rsidP="008056F1">
                      <w:pPr>
                        <w:jc w:val="center"/>
                        <w:rPr>
                          <w:rFonts w:ascii="Palatino Linotype" w:hAnsi="Palatino Linotype"/>
                          <w:sz w:val="32"/>
                        </w:rPr>
                      </w:pPr>
                      <w:r w:rsidRPr="00B25319">
                        <w:rPr>
                          <w:rFonts w:ascii="Palatino Linotype" w:hAnsi="Palatino Linotype"/>
                          <w:sz w:val="32"/>
                        </w:rPr>
                        <w:t>Job state</w:t>
                      </w:r>
                    </w:p>
                  </w:txbxContent>
                </v:textbox>
              </v:shape>
            </w:pict>
          </mc:Fallback>
        </mc:AlternateContent>
      </w:r>
    </w:p>
    <w:p w:rsidR="008056F1" w:rsidRDefault="008056F1" w:rsidP="008056F1">
      <w:pPr>
        <w:keepNext/>
        <w:tabs>
          <w:tab w:val="left" w:pos="1545"/>
        </w:tabs>
      </w:pPr>
    </w:p>
    <w:p w:rsidR="008056F1" w:rsidRDefault="00826382" w:rsidP="008056F1">
      <w:pPr>
        <w:keepNext/>
        <w:tabs>
          <w:tab w:val="left" w:pos="1545"/>
        </w:tabs>
      </w:pPr>
      <w:r>
        <w:rPr>
          <w:noProof/>
        </w:rPr>
        <w:drawing>
          <wp:inline distT="0" distB="0" distL="0" distR="0" wp14:anchorId="75ACE588" wp14:editId="0168B244">
            <wp:extent cx="6388634" cy="400654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390072" cy="4007449"/>
                    </a:xfrm>
                    <a:prstGeom prst="rect">
                      <a:avLst/>
                    </a:prstGeom>
                  </pic:spPr>
                </pic:pic>
              </a:graphicData>
            </a:graphic>
          </wp:inline>
        </w:drawing>
      </w:r>
    </w:p>
    <w:p w:rsidR="008056F1" w:rsidRDefault="008056F1" w:rsidP="008056F1">
      <w:pPr>
        <w:pStyle w:val="Caption"/>
      </w:pPr>
      <w:bookmarkStart w:id="14" w:name="_Ref271274411"/>
      <w:r w:rsidRPr="008056F1">
        <w:t xml:space="preserve">Figure </w:t>
      </w:r>
      <w:fldSimple w:instr=" SEQ Figure \* ARABIC ">
        <w:r w:rsidR="00030AE7">
          <w:rPr>
            <w:noProof/>
          </w:rPr>
          <w:t>5</w:t>
        </w:r>
      </w:fldSimple>
      <w:bookmarkEnd w:id="14"/>
      <w:r>
        <w:t xml:space="preserve">: </w:t>
      </w:r>
      <w:r w:rsidRPr="008056F1">
        <w:t>The job browser</w:t>
      </w:r>
      <w:r w:rsidR="005960E4">
        <w:t xml:space="preserve"> </w:t>
      </w:r>
      <w:r w:rsidR="00826382">
        <w:t>window.</w:t>
      </w:r>
    </w:p>
    <w:p w:rsidR="006A17AA" w:rsidRDefault="006A17AA" w:rsidP="006A17AA">
      <w:r>
        <w:t>The job browser has to collect information from a potentially large number of large files spread among many machines in the cluster. Since the job browser is an interactive application that runs on a single client mac</w:t>
      </w:r>
      <w:r w:rsidR="00826382">
        <w:t>hine, data collection could be slow for large jobs.</w:t>
      </w:r>
      <w:r>
        <w:t xml:space="preserve"> </w:t>
      </w:r>
      <w:r w:rsidR="00826382">
        <w:t>Some information is collected only on-demand, when initiated by user requests.</w:t>
      </w:r>
    </w:p>
    <w:p w:rsidR="008056F1" w:rsidRDefault="008056F1" w:rsidP="008056F1">
      <w:r>
        <w:t>The job browser is divided into three vertical panes, representing a hierarchy</w:t>
      </w:r>
      <w:r w:rsidR="005960E4">
        <w:t xml:space="preserve"> from left to right</w:t>
      </w:r>
      <w:r>
        <w:t xml:space="preserve">. The job state pane </w:t>
      </w:r>
      <w:r w:rsidR="005960E4">
        <w:t xml:space="preserve">(left) </w:t>
      </w:r>
      <w:r>
        <w:t xml:space="preserve">shows global job information. The user can select one of the job stages by clicking on the job plan. (A stage is a </w:t>
      </w:r>
      <w:r w:rsidR="005960E4">
        <w:t xml:space="preserve">set </w:t>
      </w:r>
      <w:r>
        <w:t xml:space="preserve">of vertices that all operate on the same </w:t>
      </w:r>
      <w:r w:rsidR="005960E4">
        <w:t xml:space="preserve">data </w:t>
      </w:r>
      <w:r>
        <w:t xml:space="preserve">collection and perform the same computation.) The selected stage is displayed in the middle pane. </w:t>
      </w:r>
      <w:r w:rsidR="005960E4">
        <w:t>T</w:t>
      </w:r>
      <w:r>
        <w:t xml:space="preserve">he stage information </w:t>
      </w:r>
      <w:r w:rsidR="005960E4">
        <w:t xml:space="preserve">includes </w:t>
      </w:r>
      <w:r>
        <w:t xml:space="preserve">the list of all vertices </w:t>
      </w:r>
      <w:r w:rsidR="005960E4">
        <w:t xml:space="preserve">in </w:t>
      </w:r>
      <w:r>
        <w:t>the stage. The user can click on a vertex to select it. Information specific about the selected vertex is shown in the right (vertex) pane.</w:t>
      </w:r>
    </w:p>
    <w:p w:rsidR="00B25319" w:rsidRDefault="00B25319" w:rsidP="008056F1">
      <w:r>
        <w:t>The panes can be resized; the position and sizes of the panes are saved when the application is quit normally</w:t>
      </w:r>
      <w:r w:rsidR="005960E4">
        <w:t xml:space="preserve"> (through the Job/Close menu)</w:t>
      </w:r>
      <w:r>
        <w:t>, and restored on the next execution.</w:t>
      </w:r>
    </w:p>
    <w:p w:rsidR="008056F1" w:rsidRDefault="008056F1" w:rsidP="008056F1">
      <w:r>
        <w:lastRenderedPageBreak/>
        <w:t xml:space="preserve">In the remaining of the document we describe </w:t>
      </w:r>
      <w:r w:rsidR="00826382">
        <w:t>briefly the functionality provided by the job browser</w:t>
      </w:r>
      <w:r>
        <w:t>.</w:t>
      </w:r>
    </w:p>
    <w:p w:rsidR="008056F1" w:rsidRDefault="008056F1" w:rsidP="008056F1">
      <w:pPr>
        <w:pStyle w:val="Heading2"/>
      </w:pPr>
      <w:bookmarkStart w:id="15" w:name="_Toc289439371"/>
      <w:r>
        <w:t>The job summary</w:t>
      </w:r>
      <w:bookmarkEnd w:id="15"/>
    </w:p>
    <w:p w:rsidR="008056F1" w:rsidRPr="008056F1" w:rsidRDefault="008056F1" w:rsidP="008056F1">
      <w:r>
        <w:t xml:space="preserve">The job summary is in the leftmost top pane, shown in </w:t>
      </w:r>
      <w:r w:rsidR="00782631">
        <w:fldChar w:fldCharType="begin"/>
      </w:r>
      <w:r>
        <w:instrText xml:space="preserve"> REF _Ref263870015 \h </w:instrText>
      </w:r>
      <w:r w:rsidR="00782631">
        <w:fldChar w:fldCharType="separate"/>
      </w:r>
      <w:r w:rsidR="00030AE7">
        <w:t xml:space="preserve">Figure </w:t>
      </w:r>
      <w:r w:rsidR="00030AE7">
        <w:rPr>
          <w:noProof/>
        </w:rPr>
        <w:t>6</w:t>
      </w:r>
      <w:r w:rsidR="00782631">
        <w:fldChar w:fldCharType="end"/>
      </w:r>
      <w:r>
        <w:t>.</w:t>
      </w:r>
      <w:r w:rsidR="00B25319">
        <w:t xml:space="preserve"> Some of the fields have meaningful values </w:t>
      </w:r>
      <w:r w:rsidR="005960E4">
        <w:t xml:space="preserve">only </w:t>
      </w:r>
      <w:r w:rsidR="00B25319">
        <w:t>after the job has completed.</w:t>
      </w:r>
    </w:p>
    <w:p w:rsidR="008056F1" w:rsidRDefault="008056F1" w:rsidP="008056F1">
      <w:pPr>
        <w:keepNext/>
        <w:jc w:val="center"/>
      </w:pPr>
      <w:r>
        <w:rPr>
          <w:noProof/>
        </w:rPr>
        <w:drawing>
          <wp:inline distT="0" distB="0" distL="0" distR="0" wp14:anchorId="5C80F9F8" wp14:editId="5B028B5D">
            <wp:extent cx="2438400" cy="13811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2438400" cy="1381125"/>
                    </a:xfrm>
                    <a:prstGeom prst="rect">
                      <a:avLst/>
                    </a:prstGeom>
                  </pic:spPr>
                </pic:pic>
              </a:graphicData>
            </a:graphic>
          </wp:inline>
        </w:drawing>
      </w:r>
    </w:p>
    <w:p w:rsidR="008056F1" w:rsidRDefault="008056F1" w:rsidP="008056F1">
      <w:pPr>
        <w:pStyle w:val="Caption"/>
      </w:pPr>
      <w:bookmarkStart w:id="16" w:name="_Ref263870015"/>
      <w:r>
        <w:t xml:space="preserve">Figure </w:t>
      </w:r>
      <w:fldSimple w:instr=" SEQ Figure \* ARABIC ">
        <w:r w:rsidR="00030AE7">
          <w:rPr>
            <w:noProof/>
          </w:rPr>
          <w:t>6</w:t>
        </w:r>
      </w:fldSimple>
      <w:bookmarkEnd w:id="16"/>
      <w:r>
        <w:t>: The job summary</w:t>
      </w:r>
    </w:p>
    <w:p w:rsidR="00B25319" w:rsidRDefault="00B25319" w:rsidP="00B25319">
      <w:pPr>
        <w:pStyle w:val="Heading2"/>
      </w:pPr>
      <w:bookmarkStart w:id="17" w:name="_Toc289439372"/>
      <w:r>
        <w:t>The job plans</w:t>
      </w:r>
      <w:bookmarkEnd w:id="17"/>
    </w:p>
    <w:p w:rsidR="00CF01F0" w:rsidRDefault="0032297D" w:rsidP="00CF01F0">
      <w:pPr>
        <w:keepNext/>
        <w:jc w:val="center"/>
      </w:pPr>
      <w:r>
        <w:rPr>
          <w:noProof/>
        </w:rPr>
        <w:drawing>
          <wp:inline distT="0" distB="0" distL="0" distR="0" wp14:anchorId="0BA95AAF" wp14:editId="7B08B4A0">
            <wp:extent cx="1455089" cy="704809"/>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1460414" cy="707388"/>
                    </a:xfrm>
                    <a:prstGeom prst="rect">
                      <a:avLst/>
                    </a:prstGeom>
                    <a:noFill/>
                    <a:ln w="9525">
                      <a:noFill/>
                      <a:miter lim="800000"/>
                      <a:headEnd/>
                      <a:tailEnd/>
                    </a:ln>
                  </pic:spPr>
                </pic:pic>
              </a:graphicData>
            </a:graphic>
          </wp:inline>
        </w:drawing>
      </w:r>
    </w:p>
    <w:p w:rsidR="0032297D" w:rsidRPr="0032297D" w:rsidRDefault="00CF01F0" w:rsidP="00CF01F0">
      <w:pPr>
        <w:pStyle w:val="Caption"/>
      </w:pPr>
      <w:r>
        <w:t xml:space="preserve">Figure </w:t>
      </w:r>
      <w:fldSimple w:instr=" SEQ Figure \* ARABIC ">
        <w:r w:rsidR="00030AE7">
          <w:rPr>
            <w:noProof/>
          </w:rPr>
          <w:t>7</w:t>
        </w:r>
      </w:fldSimple>
      <w:r>
        <w:rPr>
          <w:noProof/>
        </w:rPr>
        <w:t xml:space="preserve"> : Selecting the job plan view</w:t>
      </w:r>
    </w:p>
    <w:p w:rsidR="00F85925" w:rsidRDefault="00B25319" w:rsidP="00B25319">
      <w:r>
        <w:t>The bottom-left pane can display</w:t>
      </w:r>
      <w:r w:rsidR="0032297D">
        <w:t xml:space="preserve"> information about the global job plan. A combo box is used to select one of three different views: static, dynamic and schedule. Note that some views may be unavailable if the information could not be collected from the cluster</w:t>
      </w:r>
      <w:r>
        <w:t>.</w:t>
      </w:r>
      <w:r w:rsidR="0032297D">
        <w:t xml:space="preserve"> The plans displays can be zoomed in/out by using Ctrl + and Ctrl – (or the menu items View/Zoom in, View Zoom out). The menu item View/Zoom to fit (or Ctrl ~) will resize the plan view to fit in the window.</w:t>
      </w:r>
    </w:p>
    <w:p w:rsidR="0032297D" w:rsidRDefault="0032297D" w:rsidP="0032297D">
      <w:pPr>
        <w:pStyle w:val="Heading3"/>
      </w:pPr>
      <w:bookmarkStart w:id="18" w:name="_Toc289439373"/>
      <w:r>
        <w:t>The job static plan</w:t>
      </w:r>
      <w:bookmarkEnd w:id="18"/>
    </w:p>
    <w:p w:rsidR="00B25319" w:rsidRDefault="00B25319" w:rsidP="00B25319">
      <w:r>
        <w:t xml:space="preserve"> The static plan is a picture of the plan as submitted by DryadLINQ to the cluster. Each stage is represented by an ellipse. </w:t>
      </w:r>
    </w:p>
    <w:p w:rsidR="0032297D" w:rsidRDefault="0032297D" w:rsidP="0032297D">
      <w:r>
        <w:t xml:space="preserve">In </w:t>
      </w:r>
      <w:r w:rsidR="00782631">
        <w:fldChar w:fldCharType="begin"/>
      </w:r>
      <w:r>
        <w:instrText xml:space="preserve"> REF _Ref263870485 \h </w:instrText>
      </w:r>
      <w:r w:rsidR="00782631">
        <w:fldChar w:fldCharType="separate"/>
      </w:r>
      <w:r w:rsidR="00030AE7">
        <w:t xml:space="preserve">Figure </w:t>
      </w:r>
      <w:r w:rsidR="00030AE7">
        <w:rPr>
          <w:noProof/>
        </w:rPr>
        <w:t>8</w:t>
      </w:r>
      <w:r w:rsidR="00782631">
        <w:fldChar w:fldCharType="end"/>
      </w:r>
      <w:r>
        <w:t xml:space="preserve"> we show a fragment of a job static plan. The </w:t>
      </w:r>
      <w:r w:rsidR="001046B9">
        <w:t>pentagons are inputs and outputs. For example, the shown input contains 60</w:t>
      </w:r>
      <w:r>
        <w:t xml:space="preserve"> partitions. The first stage reading from that table is comprised of </w:t>
      </w:r>
      <w:r w:rsidR="001046B9">
        <w:t>6</w:t>
      </w:r>
      <w:r>
        <w:t>0 vertices, numbered Super__</w:t>
      </w:r>
      <w:r w:rsidR="001046B9">
        <w:t>230[0] to Super__230</w:t>
      </w:r>
      <w:r>
        <w:t>[</w:t>
      </w:r>
      <w:r w:rsidR="001046B9">
        <w:t>5</w:t>
      </w:r>
      <w:r>
        <w:t xml:space="preserve">9]. </w:t>
      </w:r>
      <w:r w:rsidR="001046B9">
        <w:t>The coloring of the stages is explained below.</w:t>
      </w:r>
    </w:p>
    <w:p w:rsidR="00B25319" w:rsidRDefault="001046B9" w:rsidP="00B25319">
      <w:pPr>
        <w:keepNext/>
        <w:jc w:val="center"/>
      </w:pPr>
      <w:r>
        <w:rPr>
          <w:noProof/>
        </w:rPr>
        <w:lastRenderedPageBreak/>
        <w:drawing>
          <wp:inline distT="0" distB="0" distL="0" distR="0" wp14:anchorId="3546C022">
            <wp:extent cx="5365630" cy="3012401"/>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66866" cy="3013095"/>
                    </a:xfrm>
                    <a:prstGeom prst="rect">
                      <a:avLst/>
                    </a:prstGeom>
                    <a:noFill/>
                  </pic:spPr>
                </pic:pic>
              </a:graphicData>
            </a:graphic>
          </wp:inline>
        </w:drawing>
      </w:r>
    </w:p>
    <w:p w:rsidR="00B25319" w:rsidRDefault="00B25319" w:rsidP="00B25319">
      <w:pPr>
        <w:pStyle w:val="Caption"/>
        <w:rPr>
          <w:noProof/>
        </w:rPr>
      </w:pPr>
      <w:bookmarkStart w:id="19" w:name="_Ref263870485"/>
      <w:r>
        <w:t xml:space="preserve">Figure </w:t>
      </w:r>
      <w:fldSimple w:instr=" SEQ Figure \* ARABIC ">
        <w:r w:rsidR="00030AE7">
          <w:rPr>
            <w:noProof/>
          </w:rPr>
          <w:t>8</w:t>
        </w:r>
      </w:fldSimple>
      <w:bookmarkEnd w:id="19"/>
      <w:r>
        <w:t xml:space="preserve">: </w:t>
      </w:r>
      <w:r>
        <w:rPr>
          <w:noProof/>
        </w:rPr>
        <w:t>Static job plan fragment</w:t>
      </w:r>
    </w:p>
    <w:p w:rsidR="00665E50" w:rsidRDefault="00665E50" w:rsidP="00B25319">
      <w:r>
        <w:t xml:space="preserve">The edges between ovals indicate channels. Only two </w:t>
      </w:r>
      <w:r w:rsidR="001046B9">
        <w:t xml:space="preserve">types of </w:t>
      </w:r>
      <w:r>
        <w:t xml:space="preserve">channel </w:t>
      </w:r>
      <w:r w:rsidR="001046B9">
        <w:t xml:space="preserve">connections </w:t>
      </w:r>
      <w:r>
        <w:t>are possible: point-to-point (or, more precisely, round-robin), and all-to-all. The thin e</w:t>
      </w:r>
      <w:r w:rsidR="00203986">
        <w:t xml:space="preserve">dge indicates a point-to-point: </w:t>
      </w:r>
      <w:r>
        <w:t xml:space="preserve">each vertex in the top layer is connected to one vertex in the bottom layer. (If the number of vertices is not equal, the </w:t>
      </w:r>
      <w:r w:rsidR="00203986">
        <w:t xml:space="preserve">vertices in the smaller layer are </w:t>
      </w:r>
      <w:r>
        <w:t>used repeatedly, in round-robin manner.)</w:t>
      </w:r>
    </w:p>
    <w:p w:rsidR="00665E50" w:rsidRDefault="00665E50" w:rsidP="00B25319">
      <w:r>
        <w:t>The thick edge</w:t>
      </w:r>
      <w:r w:rsidR="00203986">
        <w:t>s</w:t>
      </w:r>
      <w:r>
        <w:t xml:space="preserve"> indicate a</w:t>
      </w:r>
      <w:r w:rsidR="00203986">
        <w:t>n all-to-all connection. In the</w:t>
      </w:r>
      <w:r>
        <w:t xml:space="preserve"> example </w:t>
      </w:r>
      <w:r w:rsidR="00203986">
        <w:t xml:space="preserve">in </w:t>
      </w:r>
      <w:r w:rsidR="00782631">
        <w:fldChar w:fldCharType="begin"/>
      </w:r>
      <w:r w:rsidR="00203986">
        <w:instrText xml:space="preserve"> REF _Ref263870485 \h </w:instrText>
      </w:r>
      <w:r w:rsidR="00782631">
        <w:fldChar w:fldCharType="separate"/>
      </w:r>
      <w:r w:rsidR="00030AE7">
        <w:t xml:space="preserve">Figure </w:t>
      </w:r>
      <w:r w:rsidR="00030AE7">
        <w:rPr>
          <w:noProof/>
        </w:rPr>
        <w:t>8</w:t>
      </w:r>
      <w:r w:rsidR="00782631">
        <w:fldChar w:fldCharType="end"/>
      </w:r>
      <w:r w:rsidR="00203986">
        <w:t xml:space="preserve"> </w:t>
      </w:r>
      <w:r w:rsidR="001046B9">
        <w:t>the top thick edge represents 60x5</w:t>
      </w:r>
      <w:r w:rsidR="00203986">
        <w:t>00</w:t>
      </w:r>
      <w:r w:rsidR="001046B9">
        <w:t xml:space="preserve"> channels</w:t>
      </w:r>
      <w:r w:rsidR="00203986">
        <w:t xml:space="preserve">: one </w:t>
      </w:r>
      <w:r>
        <w:t>between e</w:t>
      </w:r>
      <w:r w:rsidR="001046B9">
        <w:t>ach of the 60 vertices in the stage Super__230</w:t>
      </w:r>
      <w:r>
        <w:t xml:space="preserve"> </w:t>
      </w:r>
      <w:r w:rsidR="001046B9">
        <w:t>a</w:t>
      </w:r>
      <w:r>
        <w:t>nd e</w:t>
      </w:r>
      <w:r w:rsidR="001046B9">
        <w:t>ach of the 500 vertices in stage Super__237</w:t>
      </w:r>
      <w:r>
        <w:t>.</w:t>
      </w:r>
    </w:p>
    <w:p w:rsidR="001046B9" w:rsidRDefault="001046B9" w:rsidP="00B25319">
      <w:r>
        <w:t>All Dryad edges are point-to-point, connecting one source vertex with one destination vertex.</w:t>
      </w:r>
    </w:p>
    <w:p w:rsidR="00665E50" w:rsidRDefault="00203986" w:rsidP="00B25319">
      <w:r>
        <w:t xml:space="preserve">The only way </w:t>
      </w:r>
      <w:r w:rsidR="001046B9">
        <w:t xml:space="preserve">to broadcast the contents of a </w:t>
      </w:r>
      <w:r w:rsidR="00665E50">
        <w:t>channel is by using a Tee v</w:t>
      </w:r>
      <w:r w:rsidR="001046B9">
        <w:t>ertex. In the figure the Tee__259</w:t>
      </w:r>
      <w:r w:rsidR="00665E50">
        <w:t xml:space="preserve"> vertex indicates</w:t>
      </w:r>
      <w:r w:rsidR="001046B9">
        <w:t xml:space="preserve"> that the rightmost input is read by all 500 vertices in stage Super__237</w:t>
      </w:r>
      <w:r w:rsidR="00665E50">
        <w:t>.</w:t>
      </w:r>
    </w:p>
    <w:p w:rsidR="001046B9" w:rsidRDefault="00DF6061" w:rsidP="00B25319">
      <w:r>
        <w:t xml:space="preserve">The user can click on any stage </w:t>
      </w:r>
      <w:r w:rsidR="001046B9">
        <w:t xml:space="preserve">or edge </w:t>
      </w:r>
      <w:r>
        <w:t xml:space="preserve">to select it. </w:t>
      </w:r>
    </w:p>
    <w:p w:rsidR="008A7A20" w:rsidRDefault="008A7A20" w:rsidP="00B25319">
      <w:r>
        <w:t xml:space="preserve">The user can also click on </w:t>
      </w:r>
      <w:r w:rsidR="001046B9">
        <w:t xml:space="preserve">the </w:t>
      </w:r>
      <w:r w:rsidR="00203986">
        <w:t xml:space="preserve">job </w:t>
      </w:r>
      <w:r>
        <w:t>input and ou</w:t>
      </w:r>
      <w:r w:rsidR="00030AE7">
        <w:t>t</w:t>
      </w:r>
      <w:r>
        <w:t xml:space="preserve">put </w:t>
      </w:r>
      <w:r w:rsidR="001046B9">
        <w:t xml:space="preserve">stages </w:t>
      </w:r>
      <w:r>
        <w:t>to display information about the associated</w:t>
      </w:r>
      <w:r w:rsidR="001046B9">
        <w:t xml:space="preserve"> distributed collection</w:t>
      </w:r>
      <w:r>
        <w:t>.</w:t>
      </w:r>
    </w:p>
    <w:p w:rsidR="00665E50" w:rsidRDefault="00665E50" w:rsidP="0032297D">
      <w:pPr>
        <w:pStyle w:val="Heading3"/>
      </w:pPr>
      <w:bookmarkStart w:id="20" w:name="_Toc289439374"/>
      <w:r>
        <w:t>The Dynamic Job Plan</w:t>
      </w:r>
      <w:bookmarkEnd w:id="20"/>
    </w:p>
    <w:p w:rsidR="001046B9" w:rsidRDefault="00782631" w:rsidP="008A7A20">
      <w:r>
        <w:fldChar w:fldCharType="begin"/>
      </w:r>
      <w:r w:rsidR="008A7A20">
        <w:instrText xml:space="preserve"> REF _Ref263927085 \h </w:instrText>
      </w:r>
      <w:r>
        <w:fldChar w:fldCharType="separate"/>
      </w:r>
      <w:r w:rsidR="00030AE7">
        <w:t xml:space="preserve">Figure </w:t>
      </w:r>
      <w:r w:rsidR="00030AE7">
        <w:rPr>
          <w:noProof/>
        </w:rPr>
        <w:t>9</w:t>
      </w:r>
      <w:r>
        <w:fldChar w:fldCharType="end"/>
      </w:r>
      <w:r w:rsidR="008A7A20">
        <w:t xml:space="preserve"> shows a fragment of </w:t>
      </w:r>
      <w:r w:rsidR="001046B9">
        <w:t xml:space="preserve">a </w:t>
      </w:r>
      <w:r w:rsidR="008A7A20">
        <w:t>dynamic plan display. At run-time the Dryad job graph may dynamically change,</w:t>
      </w:r>
      <w:r w:rsidR="001046B9">
        <w:t xml:space="preserve"> so the set of stages displayed is not identical to the ones present in the static plan</w:t>
      </w:r>
      <w:r w:rsidR="008A7A20">
        <w:t xml:space="preserve">. </w:t>
      </w:r>
      <w:r w:rsidR="001046B9">
        <w:t>In the dynamic display t</w:t>
      </w:r>
      <w:r w:rsidR="008A7A20">
        <w:t xml:space="preserve">he horizontal axis is time; each box covers the execution time of all vertices </w:t>
      </w:r>
      <w:r w:rsidR="008A7A20">
        <w:lastRenderedPageBreak/>
        <w:t xml:space="preserve">belonging to the stage. </w:t>
      </w:r>
      <w:r w:rsidR="001046B9">
        <w:t>From this picture we infer that most of the execution time of this job was spent in stage Super__237.</w:t>
      </w:r>
    </w:p>
    <w:p w:rsidR="008A7A20" w:rsidRDefault="008A7A20" w:rsidP="008A7A20">
      <w:r>
        <w:t xml:space="preserve">The user can also </w:t>
      </w:r>
      <w:r w:rsidR="00203986">
        <w:t xml:space="preserve">on the dynamic plan boxes to select a stage. The user can also zoom-in by dragging a box with the mouse. </w:t>
      </w:r>
    </w:p>
    <w:p w:rsidR="00665E50" w:rsidRDefault="001046B9" w:rsidP="00665E50">
      <w:pPr>
        <w:keepNext/>
        <w:jc w:val="center"/>
      </w:pPr>
      <w:r>
        <w:rPr>
          <w:noProof/>
        </w:rPr>
        <w:drawing>
          <wp:inline distT="0" distB="0" distL="0" distR="0" wp14:anchorId="613F0375" wp14:editId="179331C9">
            <wp:extent cx="2568271" cy="2776293"/>
            <wp:effectExtent l="0" t="0" r="3810" b="508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566277" cy="2774138"/>
                    </a:xfrm>
                    <a:prstGeom prst="rect">
                      <a:avLst/>
                    </a:prstGeom>
                  </pic:spPr>
                </pic:pic>
              </a:graphicData>
            </a:graphic>
          </wp:inline>
        </w:drawing>
      </w:r>
    </w:p>
    <w:p w:rsidR="00665E50" w:rsidRDefault="00665E50" w:rsidP="00665E50">
      <w:pPr>
        <w:pStyle w:val="Caption"/>
        <w:rPr>
          <w:noProof/>
        </w:rPr>
      </w:pPr>
      <w:bookmarkStart w:id="21" w:name="_Ref263927085"/>
      <w:r>
        <w:t xml:space="preserve">Figure </w:t>
      </w:r>
      <w:fldSimple w:instr=" SEQ Figure \* ARABIC ">
        <w:r w:rsidR="00030AE7">
          <w:rPr>
            <w:noProof/>
          </w:rPr>
          <w:t>9</w:t>
        </w:r>
      </w:fldSimple>
      <w:bookmarkEnd w:id="21"/>
      <w:r>
        <w:rPr>
          <w:noProof/>
        </w:rPr>
        <w:t xml:space="preserve">: Dynamic plan </w:t>
      </w:r>
    </w:p>
    <w:p w:rsidR="0032297D" w:rsidRDefault="0032297D" w:rsidP="0032297D">
      <w:pPr>
        <w:pStyle w:val="Heading3"/>
      </w:pPr>
      <w:bookmarkStart w:id="22" w:name="_Toc289439375"/>
      <w:r>
        <w:t>The execution schedule</w:t>
      </w:r>
      <w:bookmarkEnd w:id="22"/>
    </w:p>
    <w:p w:rsidR="0032297D" w:rsidRPr="0032297D" w:rsidRDefault="00782631" w:rsidP="0032297D">
      <w:r>
        <w:fldChar w:fldCharType="begin"/>
      </w:r>
      <w:r w:rsidR="0032297D">
        <w:instrText xml:space="preserve"> REF _Ref265829490 \h </w:instrText>
      </w:r>
      <w:r>
        <w:fldChar w:fldCharType="separate"/>
      </w:r>
      <w:r w:rsidR="00030AE7">
        <w:t xml:space="preserve">Figure </w:t>
      </w:r>
      <w:r w:rsidR="00030AE7">
        <w:rPr>
          <w:noProof/>
        </w:rPr>
        <w:t>10</w:t>
      </w:r>
      <w:r>
        <w:fldChar w:fldCharType="end"/>
      </w:r>
      <w:r w:rsidR="0032297D">
        <w:t xml:space="preserve"> shows a display of a job schedule. </w:t>
      </w:r>
      <w:r w:rsidR="001046B9">
        <w:t>T</w:t>
      </w:r>
      <w:r w:rsidR="0032297D">
        <w:t>he horizontal axis is time</w:t>
      </w:r>
      <w:r w:rsidR="001046B9">
        <w:t>, while</w:t>
      </w:r>
      <w:r w:rsidR="0032297D">
        <w:t xml:space="preserve"> </w:t>
      </w:r>
      <w:r w:rsidR="001046B9">
        <w:t>t</w:t>
      </w:r>
      <w:r w:rsidR="0032297D">
        <w:t xml:space="preserve">he vertical axis is machine. </w:t>
      </w:r>
      <w:r w:rsidR="00020DD3">
        <w:t>E</w:t>
      </w:r>
      <w:r w:rsidR="0032297D">
        <w:t xml:space="preserve">ach vertex </w:t>
      </w:r>
      <w:r w:rsidR="00020DD3">
        <w:t xml:space="preserve">executed corresponds to </w:t>
      </w:r>
      <w:r w:rsidR="0032297D">
        <w:t xml:space="preserve">one line, showing the time spanned by the vertex execution. Clicking on a line will focus on the corresponding vertex. </w:t>
      </w:r>
    </w:p>
    <w:p w:rsidR="0032297D" w:rsidRDefault="0032297D" w:rsidP="00020DD3">
      <w:pPr>
        <w:keepNext/>
        <w:ind w:left="720" w:hanging="720"/>
        <w:jc w:val="center"/>
      </w:pPr>
      <w:r>
        <w:rPr>
          <w:noProof/>
        </w:rPr>
        <w:lastRenderedPageBreak/>
        <w:drawing>
          <wp:inline distT="0" distB="0" distL="0" distR="0" wp14:anchorId="004B13D3" wp14:editId="5B4445F1">
            <wp:extent cx="4001770" cy="416814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srcRect/>
                    <a:stretch>
                      <a:fillRect/>
                    </a:stretch>
                  </pic:blipFill>
                  <pic:spPr bwMode="auto">
                    <a:xfrm>
                      <a:off x="0" y="0"/>
                      <a:ext cx="4001770" cy="4168140"/>
                    </a:xfrm>
                    <a:prstGeom prst="rect">
                      <a:avLst/>
                    </a:prstGeom>
                    <a:noFill/>
                    <a:ln w="9525">
                      <a:noFill/>
                      <a:miter lim="800000"/>
                      <a:headEnd/>
                      <a:tailEnd/>
                    </a:ln>
                  </pic:spPr>
                </pic:pic>
              </a:graphicData>
            </a:graphic>
          </wp:inline>
        </w:drawing>
      </w:r>
    </w:p>
    <w:p w:rsidR="0032297D" w:rsidRDefault="0032297D" w:rsidP="00020DD3">
      <w:pPr>
        <w:pStyle w:val="Caption"/>
        <w:rPr>
          <w:noProof/>
        </w:rPr>
      </w:pPr>
      <w:bookmarkStart w:id="23" w:name="_Ref265829490"/>
      <w:r>
        <w:t xml:space="preserve">Figure </w:t>
      </w:r>
      <w:fldSimple w:instr=" SEQ Figure \* ARABIC ">
        <w:r w:rsidR="00030AE7">
          <w:rPr>
            <w:noProof/>
          </w:rPr>
          <w:t>10</w:t>
        </w:r>
      </w:fldSimple>
      <w:bookmarkEnd w:id="23"/>
      <w:r>
        <w:rPr>
          <w:noProof/>
        </w:rPr>
        <w:t xml:space="preserve"> : job schedule</w:t>
      </w:r>
      <w:r w:rsidR="00020DD3">
        <w:rPr>
          <w:noProof/>
        </w:rPr>
        <w:t xml:space="preserve"> view. E</w:t>
      </w:r>
      <w:r w:rsidR="004E09D0">
        <w:rPr>
          <w:noProof/>
        </w:rPr>
        <w:t xml:space="preserve">ach vertex is a different line. </w:t>
      </w:r>
      <w:r w:rsidR="00020DD3">
        <w:rPr>
          <w:noProof/>
        </w:rPr>
        <w:br/>
      </w:r>
      <w:r w:rsidR="004E09D0">
        <w:rPr>
          <w:noProof/>
        </w:rPr>
        <w:t>The vertical axis is the machine, the horizontal axis is time.</w:t>
      </w:r>
    </w:p>
    <w:p w:rsidR="00020DD3" w:rsidRDefault="00020DD3" w:rsidP="00020DD3">
      <w:pPr>
        <w:pStyle w:val="Heading3"/>
      </w:pPr>
      <w:bookmarkStart w:id="24" w:name="_Toc289439376"/>
      <w:r>
        <w:t>Color coding</w:t>
      </w:r>
      <w:bookmarkEnd w:id="24"/>
    </w:p>
    <w:p w:rsidR="00020DD3" w:rsidRDefault="00020DD3" w:rsidP="00020DD3">
      <w:r>
        <w:t xml:space="preserve">The plan views are color coded in one of two ways: by the status of each vertex, or by the stage of each vertex. The coloring can be toggled by using the menu </w:t>
      </w:r>
      <w:r w:rsidR="00B86EDC">
        <w:t>“</w:t>
      </w:r>
      <w:r>
        <w:t>View/Color by stage</w:t>
      </w:r>
      <w:r w:rsidR="00B86EDC">
        <w:t>”</w:t>
      </w:r>
      <w:r>
        <w:t xml:space="preserve"> (status), or with hotkey Control-T.</w:t>
      </w:r>
    </w:p>
    <w:p w:rsidR="00020DD3" w:rsidRDefault="00020DD3" w:rsidP="00020DD3">
      <w:pPr>
        <w:pStyle w:val="ListParagraph"/>
        <w:numPr>
          <w:ilvl w:val="0"/>
          <w:numId w:val="4"/>
        </w:numPr>
      </w:pPr>
      <w:r>
        <w:t xml:space="preserve">Coloring by state: each vertex is colored by its current state, which can be one of: successful=green, running=cyan, cancelled=yellow, failed=red, white=not yet started. </w:t>
      </w:r>
      <w:r>
        <w:fldChar w:fldCharType="begin"/>
      </w:r>
      <w:r>
        <w:instrText xml:space="preserve"> REF _Ref263870485 \h </w:instrText>
      </w:r>
      <w:r>
        <w:fldChar w:fldCharType="separate"/>
      </w:r>
      <w:r w:rsidR="00030AE7">
        <w:t xml:space="preserve">Figure </w:t>
      </w:r>
      <w:r w:rsidR="00030AE7">
        <w:rPr>
          <w:noProof/>
        </w:rPr>
        <w:t>8</w:t>
      </w:r>
      <w:r>
        <w:fldChar w:fldCharType="end"/>
      </w:r>
      <w:r>
        <w:t xml:space="preserve"> and </w:t>
      </w:r>
      <w:r>
        <w:fldChar w:fldCharType="begin"/>
      </w:r>
      <w:r>
        <w:instrText xml:space="preserve"> REF _Ref263927085 \h </w:instrText>
      </w:r>
      <w:r>
        <w:fldChar w:fldCharType="separate"/>
      </w:r>
      <w:r w:rsidR="00030AE7">
        <w:t xml:space="preserve">Figure </w:t>
      </w:r>
      <w:r w:rsidR="00030AE7">
        <w:rPr>
          <w:noProof/>
        </w:rPr>
        <w:t>9</w:t>
      </w:r>
      <w:r>
        <w:fldChar w:fldCharType="end"/>
      </w:r>
      <w:r>
        <w:t xml:space="preserve"> show coloring by state.</w:t>
      </w:r>
    </w:p>
    <w:p w:rsidR="00020DD3" w:rsidRDefault="00020DD3" w:rsidP="00020DD3">
      <w:pPr>
        <w:pStyle w:val="ListParagraph"/>
        <w:numPr>
          <w:ilvl w:val="0"/>
          <w:numId w:val="4"/>
        </w:numPr>
      </w:pPr>
      <w:r>
        <w:t xml:space="preserve">Coloring by stage: each vertex is colored according to the stage it belongs to. </w:t>
      </w:r>
      <w:r>
        <w:fldChar w:fldCharType="begin"/>
      </w:r>
      <w:r>
        <w:instrText xml:space="preserve"> REF _Ref265829490 \h </w:instrText>
      </w:r>
      <w:r>
        <w:fldChar w:fldCharType="separate"/>
      </w:r>
      <w:r w:rsidR="00030AE7">
        <w:t xml:space="preserve">Figure </w:t>
      </w:r>
      <w:r w:rsidR="00030AE7">
        <w:rPr>
          <w:noProof/>
        </w:rPr>
        <w:t>10</w:t>
      </w:r>
      <w:r>
        <w:fldChar w:fldCharType="end"/>
      </w:r>
      <w:r>
        <w:t xml:space="preserve"> shows coloring by stage.</w:t>
      </w:r>
    </w:p>
    <w:p w:rsidR="00020DD3" w:rsidRDefault="00020DD3" w:rsidP="00020DD3">
      <w:pPr>
        <w:pStyle w:val="Heading3"/>
      </w:pPr>
      <w:bookmarkStart w:id="25" w:name="_Toc289439377"/>
      <w:r>
        <w:t>Hiding cancelled vertices</w:t>
      </w:r>
      <w:bookmarkEnd w:id="25"/>
    </w:p>
    <w:p w:rsidR="00020DD3" w:rsidRPr="00020DD3" w:rsidRDefault="00020DD3" w:rsidP="00020DD3">
      <w:r>
        <w:t xml:space="preserve">The user can toggle the display of cancelled vertices using </w:t>
      </w:r>
      <w:r w:rsidR="00B86EDC">
        <w:t>the menu “Job/Hide cancelled vertices”.</w:t>
      </w:r>
    </w:p>
    <w:p w:rsidR="008A7A20" w:rsidRDefault="008A7A20" w:rsidP="008A7A20">
      <w:pPr>
        <w:pStyle w:val="Heading2"/>
      </w:pPr>
      <w:bookmarkStart w:id="26" w:name="_Toc289439378"/>
      <w:r>
        <w:t>Stage summary</w:t>
      </w:r>
      <w:bookmarkEnd w:id="26"/>
    </w:p>
    <w:p w:rsidR="008A7A20" w:rsidRDefault="008A7A20" w:rsidP="008A7A20">
      <w:r>
        <w:t xml:space="preserve">The top-middle pane displays basic statistics about the selected stage, as shown in </w:t>
      </w:r>
      <w:r w:rsidR="00782631">
        <w:fldChar w:fldCharType="begin"/>
      </w:r>
      <w:r>
        <w:instrText xml:space="preserve"> REF _Ref263927520 \h </w:instrText>
      </w:r>
      <w:r w:rsidR="00782631">
        <w:fldChar w:fldCharType="separate"/>
      </w:r>
      <w:r w:rsidR="00030AE7">
        <w:t xml:space="preserve">Figure </w:t>
      </w:r>
      <w:r w:rsidR="00030AE7">
        <w:rPr>
          <w:noProof/>
        </w:rPr>
        <w:t>11</w:t>
      </w:r>
      <w:r w:rsidR="00782631">
        <w:fldChar w:fldCharType="end"/>
      </w:r>
      <w:r>
        <w:t>.</w:t>
      </w:r>
    </w:p>
    <w:p w:rsidR="008A7A20" w:rsidRDefault="00030AE7" w:rsidP="008A7A20">
      <w:pPr>
        <w:keepNext/>
        <w:jc w:val="center"/>
      </w:pPr>
      <w:r>
        <w:rPr>
          <w:noProof/>
        </w:rPr>
        <w:lastRenderedPageBreak/>
        <w:drawing>
          <wp:inline distT="0" distB="0" distL="0" distR="0" wp14:anchorId="33D15ED1" wp14:editId="022F4A0D">
            <wp:extent cx="3733800" cy="2419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733800" cy="2419350"/>
                    </a:xfrm>
                    <a:prstGeom prst="rect">
                      <a:avLst/>
                    </a:prstGeom>
                  </pic:spPr>
                </pic:pic>
              </a:graphicData>
            </a:graphic>
          </wp:inline>
        </w:drawing>
      </w:r>
      <w:bookmarkStart w:id="27" w:name="_GoBack"/>
      <w:bookmarkEnd w:id="27"/>
    </w:p>
    <w:p w:rsidR="008A7A20" w:rsidRDefault="008A7A20" w:rsidP="008A7A20">
      <w:pPr>
        <w:pStyle w:val="Caption"/>
        <w:rPr>
          <w:noProof/>
        </w:rPr>
      </w:pPr>
      <w:bookmarkStart w:id="28" w:name="_Ref263927520"/>
      <w:r>
        <w:t xml:space="preserve">Figure </w:t>
      </w:r>
      <w:fldSimple w:instr=" SEQ Figure \* ARABIC ">
        <w:r w:rsidR="00030AE7">
          <w:rPr>
            <w:noProof/>
          </w:rPr>
          <w:t>11</w:t>
        </w:r>
      </w:fldSimple>
      <w:bookmarkEnd w:id="28"/>
      <w:r>
        <w:rPr>
          <w:noProof/>
        </w:rPr>
        <w:t>: Stage statistics</w:t>
      </w:r>
      <w:r w:rsidR="00030AE7">
        <w:rPr>
          <w:noProof/>
        </w:rPr>
        <w:t xml:space="preserve">: </w:t>
      </w:r>
      <w:r w:rsidR="00030AE7">
        <w:rPr>
          <w:noProof/>
        </w:rPr>
        <w:br/>
        <w:t>filtering only succesful vertices.</w:t>
      </w:r>
    </w:p>
    <w:p w:rsidR="008A7A20" w:rsidRDefault="008A7A20" w:rsidP="008A7A20">
      <w:r>
        <w:t xml:space="preserve">Selecting some of the rows in this table will filter the data in the stage vertices pane (described below). For example, selecting the </w:t>
      </w:r>
      <w:r w:rsidRPr="00203986">
        <w:rPr>
          <w:b/>
        </w:rPr>
        <w:t>SuccesfulVertices</w:t>
      </w:r>
      <w:r>
        <w:t xml:space="preserve"> row (as in </w:t>
      </w:r>
      <w:r w:rsidR="00782631">
        <w:fldChar w:fldCharType="begin"/>
      </w:r>
      <w:r>
        <w:instrText xml:space="preserve"> REF _Ref263927520 \h </w:instrText>
      </w:r>
      <w:r w:rsidR="00782631">
        <w:fldChar w:fldCharType="separate"/>
      </w:r>
      <w:r w:rsidR="00030AE7">
        <w:t xml:space="preserve">Figure </w:t>
      </w:r>
      <w:r w:rsidR="00030AE7">
        <w:rPr>
          <w:noProof/>
        </w:rPr>
        <w:t>11</w:t>
      </w:r>
      <w:r w:rsidR="00782631">
        <w:fldChar w:fldCharType="end"/>
      </w:r>
      <w:r>
        <w:t xml:space="preserve">) will cause the </w:t>
      </w:r>
      <w:r w:rsidR="00203986">
        <w:t xml:space="preserve">only </w:t>
      </w:r>
      <w:r>
        <w:t xml:space="preserve">vertices that are in the </w:t>
      </w:r>
      <w:r w:rsidRPr="00203986">
        <w:rPr>
          <w:b/>
        </w:rPr>
        <w:t>Successful</w:t>
      </w:r>
      <w:r>
        <w:t xml:space="preserve"> state to be displayed.</w:t>
      </w:r>
    </w:p>
    <w:p w:rsidR="008A7A20" w:rsidRDefault="008A7A20" w:rsidP="008A7A20">
      <w:pPr>
        <w:pStyle w:val="Heading2"/>
      </w:pPr>
      <w:bookmarkStart w:id="29" w:name="_Toc289439379"/>
      <w:r>
        <w:t>Stage Code</w:t>
      </w:r>
      <w:bookmarkEnd w:id="29"/>
    </w:p>
    <w:p w:rsidR="005A7E35" w:rsidRPr="005A7E35" w:rsidRDefault="005A7E35" w:rsidP="005A7E35">
      <w:r>
        <w:t>The central pane of the display shows in an abbreviated form the code that is being executed in the selected stage. This code is generated by the DryadLINQ compiler starting from the user-supplied code.</w:t>
      </w:r>
    </w:p>
    <w:p w:rsidR="005A7E35" w:rsidRDefault="005A7E35" w:rsidP="005A7E35">
      <w:pPr>
        <w:keepNext/>
        <w:jc w:val="center"/>
      </w:pPr>
      <w:r>
        <w:rPr>
          <w:noProof/>
        </w:rPr>
        <w:drawing>
          <wp:inline distT="0" distB="0" distL="0" distR="0" wp14:anchorId="43789B16" wp14:editId="04E280C0">
            <wp:extent cx="5553075" cy="8572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stretch>
                      <a:fillRect/>
                    </a:stretch>
                  </pic:blipFill>
                  <pic:spPr>
                    <a:xfrm>
                      <a:off x="0" y="0"/>
                      <a:ext cx="5553075" cy="857250"/>
                    </a:xfrm>
                    <a:prstGeom prst="rect">
                      <a:avLst/>
                    </a:prstGeom>
                  </pic:spPr>
                </pic:pic>
              </a:graphicData>
            </a:graphic>
          </wp:inline>
        </w:drawing>
      </w:r>
    </w:p>
    <w:p w:rsidR="005A7E35" w:rsidRDefault="005A7E35" w:rsidP="005A7E35">
      <w:pPr>
        <w:pStyle w:val="Caption"/>
      </w:pPr>
      <w:r>
        <w:t xml:space="preserve">Figure </w:t>
      </w:r>
      <w:fldSimple w:instr=" SEQ Figure \* ARABIC ">
        <w:r w:rsidR="00030AE7">
          <w:rPr>
            <w:noProof/>
          </w:rPr>
          <w:t>12</w:t>
        </w:r>
      </w:fldSimple>
      <w:r>
        <w:t>: Stage code</w:t>
      </w:r>
    </w:p>
    <w:p w:rsidR="005A7E35" w:rsidRDefault="005A7E35" w:rsidP="005A7E35">
      <w:pPr>
        <w:pStyle w:val="Heading2"/>
      </w:pPr>
      <w:bookmarkStart w:id="30" w:name="_Toc289439380"/>
      <w:r>
        <w:t>Stage Vertices</w:t>
      </w:r>
      <w:bookmarkEnd w:id="30"/>
    </w:p>
    <w:p w:rsidR="005A7E35" w:rsidRDefault="005A7E35" w:rsidP="005A7E35">
      <w:r>
        <w:t>The bottom-middle pane displays information about the selected</w:t>
      </w:r>
      <w:r w:rsidR="00CF01F0">
        <w:t xml:space="preserve"> vertices in the selected stage, as shown in </w:t>
      </w:r>
      <w:r w:rsidR="00782631">
        <w:fldChar w:fldCharType="begin"/>
      </w:r>
      <w:r w:rsidR="00CF01F0">
        <w:instrText xml:space="preserve"> REF _Ref265830178 \h </w:instrText>
      </w:r>
      <w:r w:rsidR="00782631">
        <w:fldChar w:fldCharType="separate"/>
      </w:r>
      <w:r w:rsidR="00030AE7">
        <w:t xml:space="preserve">Figure </w:t>
      </w:r>
      <w:r w:rsidR="00030AE7">
        <w:rPr>
          <w:noProof/>
        </w:rPr>
        <w:t>14</w:t>
      </w:r>
      <w:r w:rsidR="00782631">
        <w:fldChar w:fldCharType="end"/>
      </w:r>
      <w:r w:rsidR="00CF01F0">
        <w:t>.</w:t>
      </w:r>
      <w:r w:rsidR="00F94C8E">
        <w:t xml:space="preserve"> The filtering box at the top of the Stage panes can be used to filter vertices by typing a string, as shown in </w:t>
      </w:r>
      <w:r w:rsidR="00F94C8E">
        <w:fldChar w:fldCharType="begin"/>
      </w:r>
      <w:r w:rsidR="00F94C8E">
        <w:instrText xml:space="preserve"> REF _Ref289341260 \h </w:instrText>
      </w:r>
      <w:r w:rsidR="00F94C8E">
        <w:fldChar w:fldCharType="separate"/>
      </w:r>
      <w:r w:rsidR="00030AE7">
        <w:t xml:space="preserve">Figure </w:t>
      </w:r>
      <w:r w:rsidR="00030AE7">
        <w:rPr>
          <w:noProof/>
        </w:rPr>
        <w:t>13</w:t>
      </w:r>
      <w:r w:rsidR="00F94C8E">
        <w:fldChar w:fldCharType="end"/>
      </w:r>
      <w:r w:rsidR="00F94C8E">
        <w:t>.</w:t>
      </w:r>
    </w:p>
    <w:p w:rsidR="00F94C8E" w:rsidRDefault="00F94C8E" w:rsidP="00F94C8E">
      <w:pPr>
        <w:keepNext/>
        <w:jc w:val="center"/>
      </w:pPr>
      <w:r>
        <w:rPr>
          <w:noProof/>
        </w:rPr>
        <w:drawing>
          <wp:inline distT="0" distB="0" distL="0" distR="0" wp14:anchorId="274AB9FC" wp14:editId="78CDC9FE">
            <wp:extent cx="3571875" cy="285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571875" cy="285750"/>
                    </a:xfrm>
                    <a:prstGeom prst="rect">
                      <a:avLst/>
                    </a:prstGeom>
                  </pic:spPr>
                </pic:pic>
              </a:graphicData>
            </a:graphic>
          </wp:inline>
        </w:drawing>
      </w:r>
    </w:p>
    <w:p w:rsidR="00F94C8E" w:rsidRPr="005A7E35" w:rsidRDefault="00F94C8E" w:rsidP="00F94C8E">
      <w:pPr>
        <w:pStyle w:val="Caption"/>
      </w:pPr>
      <w:bookmarkStart w:id="31" w:name="_Ref289341260"/>
      <w:r>
        <w:t xml:space="preserve">Figure </w:t>
      </w:r>
      <w:r w:rsidR="0037733F">
        <w:fldChar w:fldCharType="begin"/>
      </w:r>
      <w:r w:rsidR="0037733F">
        <w:instrText xml:space="preserve"> SEQ Figure \* ARABIC </w:instrText>
      </w:r>
      <w:r w:rsidR="0037733F">
        <w:fldChar w:fldCharType="separate"/>
      </w:r>
      <w:r w:rsidR="00030AE7">
        <w:rPr>
          <w:noProof/>
        </w:rPr>
        <w:t>13</w:t>
      </w:r>
      <w:r w:rsidR="0037733F">
        <w:rPr>
          <w:noProof/>
        </w:rPr>
        <w:fldChar w:fldCharType="end"/>
      </w:r>
      <w:bookmarkEnd w:id="31"/>
      <w:r>
        <w:t>: Filtering stage contents</w:t>
      </w:r>
    </w:p>
    <w:p w:rsidR="005A7E35" w:rsidRDefault="00B86EDC" w:rsidP="005A7E35">
      <w:pPr>
        <w:keepNext/>
        <w:jc w:val="center"/>
      </w:pPr>
      <w:r>
        <w:rPr>
          <w:noProof/>
        </w:rPr>
        <w:lastRenderedPageBreak/>
        <w:drawing>
          <wp:inline distT="0" distB="0" distL="0" distR="0" wp14:anchorId="442F77C1" wp14:editId="6C11FEDA">
            <wp:extent cx="4743450" cy="32861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743450" cy="3286125"/>
                    </a:xfrm>
                    <a:prstGeom prst="rect">
                      <a:avLst/>
                    </a:prstGeom>
                  </pic:spPr>
                </pic:pic>
              </a:graphicData>
            </a:graphic>
          </wp:inline>
        </w:drawing>
      </w:r>
    </w:p>
    <w:p w:rsidR="005A7E35" w:rsidRDefault="005A7E35" w:rsidP="005A7E35">
      <w:pPr>
        <w:pStyle w:val="Caption"/>
        <w:rPr>
          <w:noProof/>
        </w:rPr>
      </w:pPr>
      <w:bookmarkStart w:id="32" w:name="_Ref265830178"/>
      <w:r>
        <w:t xml:space="preserve">Figure </w:t>
      </w:r>
      <w:fldSimple w:instr=" SEQ Figure \* ARABIC ">
        <w:r w:rsidR="00030AE7">
          <w:rPr>
            <w:noProof/>
          </w:rPr>
          <w:t>14</w:t>
        </w:r>
      </w:fldSimple>
      <w:bookmarkEnd w:id="32"/>
      <w:r>
        <w:rPr>
          <w:noProof/>
        </w:rPr>
        <w:t xml:space="preserve"> : Stage vertices</w:t>
      </w:r>
    </w:p>
    <w:p w:rsidR="000D7D07" w:rsidRDefault="000D7D07" w:rsidP="000D7D07">
      <w:r>
        <w:t>Most fields of this table should be self-explanatory.</w:t>
      </w:r>
    </w:p>
    <w:p w:rsidR="000D7D07" w:rsidRDefault="000D7D07" w:rsidP="000D7D07">
      <w:r>
        <w:t>For fault-tolerance and scheduling reasons Dryad may execute each vertex multip</w:t>
      </w:r>
      <w:r w:rsidR="00D8684A">
        <w:t xml:space="preserve">le times. The </w:t>
      </w:r>
      <w:r w:rsidRPr="00D8684A">
        <w:rPr>
          <w:b/>
        </w:rPr>
        <w:t>v</w:t>
      </w:r>
      <w:r w:rsidR="00D8684A">
        <w:t xml:space="preserve"> </w:t>
      </w:r>
      <w:r>
        <w:t xml:space="preserve">column displays vertex instance version. For a job to succeed, at least one version of each vertex must succeed. Note that there could be multiple successful versions of the same vertex (for example, when a vertex is re-executed because some of its outputs </w:t>
      </w:r>
      <w:r w:rsidR="00D8684A">
        <w:t xml:space="preserve">in a previous execution </w:t>
      </w:r>
      <w:r>
        <w:t>have been corrupted).</w:t>
      </w:r>
    </w:p>
    <w:p w:rsidR="000D7D07" w:rsidRDefault="00AC0CEA" w:rsidP="000D7D07">
      <w:r>
        <w:t>The cancelled vertices have been aborted by the runtime before completion. These do not signal failures. Some vertices may be cancelled before they even start running, and then they do not have an assigned machine.</w:t>
      </w:r>
    </w:p>
    <w:p w:rsidR="00AC0CEA" w:rsidRDefault="00AC0CEA" w:rsidP="000D7D07">
      <w:r>
        <w:t>The user can select a row in the stage vertices table to disp</w:t>
      </w:r>
      <w:r w:rsidR="00D8684A">
        <w:t xml:space="preserve">lay further information about the corresponding vertex </w:t>
      </w:r>
      <w:r>
        <w:t>in the right pane.</w:t>
      </w:r>
    </w:p>
    <w:p w:rsidR="000713F5" w:rsidRDefault="000713F5" w:rsidP="005E65D8">
      <w:pPr>
        <w:pStyle w:val="Heading2"/>
        <w:tabs>
          <w:tab w:val="left" w:pos="3919"/>
        </w:tabs>
      </w:pPr>
      <w:bookmarkStart w:id="33" w:name="_Toc289439381"/>
      <w:r>
        <w:t>Table views</w:t>
      </w:r>
      <w:bookmarkEnd w:id="33"/>
      <w:r w:rsidR="005E65D8">
        <w:tab/>
      </w:r>
    </w:p>
    <w:p w:rsidR="000713F5" w:rsidRDefault="000713F5" w:rsidP="000713F5">
      <w:r>
        <w:t xml:space="preserve">The user can click on a job input or output in the static job view to display summary information about </w:t>
      </w:r>
      <w:r w:rsidR="00AB5028">
        <w:t xml:space="preserve">the table. The information will be displayed in the stage panes, as shown in </w:t>
      </w:r>
      <w:r w:rsidR="00AB5028">
        <w:fldChar w:fldCharType="begin"/>
      </w:r>
      <w:r w:rsidR="00AB5028">
        <w:instrText xml:space="preserve"> REF _Ref289270878 \h </w:instrText>
      </w:r>
      <w:r w:rsidR="00AB5028">
        <w:fldChar w:fldCharType="separate"/>
      </w:r>
      <w:r w:rsidR="00030AE7">
        <w:t xml:space="preserve">Figure </w:t>
      </w:r>
      <w:r w:rsidR="00030AE7">
        <w:rPr>
          <w:noProof/>
        </w:rPr>
        <w:t>15</w:t>
      </w:r>
      <w:r w:rsidR="00AB5028">
        <w:fldChar w:fldCharType="end"/>
      </w:r>
      <w:r w:rsidR="00AB5028">
        <w:t>.</w:t>
      </w:r>
    </w:p>
    <w:p w:rsidR="00AB5028" w:rsidRDefault="00AB5028" w:rsidP="00AB5028">
      <w:pPr>
        <w:keepNext/>
        <w:jc w:val="center"/>
      </w:pPr>
      <w:r>
        <w:rPr>
          <w:noProof/>
        </w:rPr>
        <w:lastRenderedPageBreak/>
        <w:drawing>
          <wp:inline distT="0" distB="0" distL="0" distR="0" wp14:anchorId="096AE5F0" wp14:editId="6503DBA9">
            <wp:extent cx="2644214" cy="3574729"/>
            <wp:effectExtent l="0" t="0" r="3810" b="6985"/>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647387" cy="3579019"/>
                    </a:xfrm>
                    <a:prstGeom prst="rect">
                      <a:avLst/>
                    </a:prstGeom>
                  </pic:spPr>
                </pic:pic>
              </a:graphicData>
            </a:graphic>
          </wp:inline>
        </w:drawing>
      </w:r>
    </w:p>
    <w:p w:rsidR="00AB5028" w:rsidRPr="000713F5" w:rsidRDefault="00AB5028" w:rsidP="00AB5028">
      <w:pPr>
        <w:pStyle w:val="Caption"/>
      </w:pPr>
      <w:bookmarkStart w:id="34" w:name="_Ref289270878"/>
      <w:r>
        <w:t xml:space="preserve">Figure </w:t>
      </w:r>
      <w:fldSimple w:instr=" SEQ Figure \* ARABIC ">
        <w:r w:rsidR="00030AE7">
          <w:rPr>
            <w:noProof/>
          </w:rPr>
          <w:t>15</w:t>
        </w:r>
      </w:fldSimple>
      <w:bookmarkEnd w:id="34"/>
      <w:r>
        <w:t>: table view</w:t>
      </w:r>
    </w:p>
    <w:p w:rsidR="00AC0CEA" w:rsidRDefault="00AC0CEA" w:rsidP="00AC0CEA">
      <w:pPr>
        <w:pStyle w:val="Heading2"/>
      </w:pPr>
      <w:bookmarkStart w:id="35" w:name="_Toc289439382"/>
      <w:r>
        <w:t>Vertex Statistics</w:t>
      </w:r>
      <w:bookmarkEnd w:id="35"/>
    </w:p>
    <w:p w:rsidR="00AC0CEA" w:rsidRPr="00AC0CEA" w:rsidRDefault="00AC0CEA" w:rsidP="00AC0CEA">
      <w:r>
        <w:t>The top-right pane displays statistics about the selected vertex.</w:t>
      </w:r>
    </w:p>
    <w:p w:rsidR="00AC0CEA" w:rsidRDefault="00AC0CEA" w:rsidP="00AC0CEA">
      <w:pPr>
        <w:keepNext/>
        <w:jc w:val="center"/>
      </w:pPr>
      <w:r>
        <w:rPr>
          <w:noProof/>
        </w:rPr>
        <w:drawing>
          <wp:inline distT="0" distB="0" distL="0" distR="0" wp14:anchorId="600EDA6E" wp14:editId="34DE875A">
            <wp:extent cx="3267075" cy="23336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3267075" cy="2333625"/>
                    </a:xfrm>
                    <a:prstGeom prst="rect">
                      <a:avLst/>
                    </a:prstGeom>
                  </pic:spPr>
                </pic:pic>
              </a:graphicData>
            </a:graphic>
          </wp:inline>
        </w:drawing>
      </w:r>
    </w:p>
    <w:p w:rsidR="00AC0CEA" w:rsidRDefault="00AC0CEA" w:rsidP="00AC0CEA">
      <w:pPr>
        <w:pStyle w:val="Caption"/>
        <w:rPr>
          <w:noProof/>
        </w:rPr>
      </w:pPr>
      <w:r>
        <w:t xml:space="preserve">Figure </w:t>
      </w:r>
      <w:fldSimple w:instr=" SEQ Figure \* ARABIC ">
        <w:r w:rsidR="00030AE7">
          <w:rPr>
            <w:noProof/>
          </w:rPr>
          <w:t>16</w:t>
        </w:r>
      </w:fldSimple>
      <w:r>
        <w:rPr>
          <w:noProof/>
        </w:rPr>
        <w:t xml:space="preserve"> : Vertex statistics</w:t>
      </w:r>
    </w:p>
    <w:p w:rsidR="00AC0CEA" w:rsidRDefault="00AC0CEA" w:rsidP="00AC0CEA">
      <w:r>
        <w:t xml:space="preserve">The user can use the combo-box </w:t>
      </w:r>
      <w:r w:rsidR="00D8684A">
        <w:t xml:space="preserve">on top </w:t>
      </w:r>
      <w:r>
        <w:t>next to the vertex name to select additional information to display about the selected vertex.</w:t>
      </w:r>
    </w:p>
    <w:p w:rsidR="00AC0CEA" w:rsidRDefault="00AC0CEA" w:rsidP="00AC0CEA">
      <w:r>
        <w:lastRenderedPageBreak/>
        <w:t>The options provided in the combo box are:</w:t>
      </w:r>
    </w:p>
    <w:p w:rsidR="00AC0CEA" w:rsidRDefault="00AC0CEA" w:rsidP="00AC0CEA">
      <w:pPr>
        <w:pStyle w:val="ListParagraph"/>
        <w:numPr>
          <w:ilvl w:val="0"/>
          <w:numId w:val="1"/>
        </w:numPr>
      </w:pPr>
      <w:r>
        <w:t>Nothing</w:t>
      </w:r>
    </w:p>
    <w:p w:rsidR="00AC0CEA" w:rsidRDefault="00AC0CEA" w:rsidP="00AC0CEA">
      <w:pPr>
        <w:pStyle w:val="ListParagraph"/>
        <w:numPr>
          <w:ilvl w:val="0"/>
          <w:numId w:val="1"/>
        </w:numPr>
      </w:pPr>
      <w:r>
        <w:t>Vertex standard output file (stdout). This file normally includes all messages printed on console by the user-level code executed by the vertex.</w:t>
      </w:r>
      <w:r w:rsidR="00D8684A">
        <w:t xml:space="preserve"> (E.g., the programmer can insert Console.WriteLine() in C#, and their output would be routed to this file.) On some platforms this file may contain the vertex logs as well.</w:t>
      </w:r>
    </w:p>
    <w:p w:rsidR="00AC0CEA" w:rsidRDefault="00AC0CEA" w:rsidP="00AC0CEA">
      <w:pPr>
        <w:pStyle w:val="ListParagraph"/>
        <w:numPr>
          <w:ilvl w:val="0"/>
          <w:numId w:val="1"/>
        </w:numPr>
      </w:pPr>
      <w:r>
        <w:t>Vertex standard error file (stderr). On some cluster platforms this file does not exist.</w:t>
      </w:r>
    </w:p>
    <w:p w:rsidR="00AC0CEA" w:rsidRDefault="00AC0CEA" w:rsidP="00AC0CEA">
      <w:pPr>
        <w:pStyle w:val="ListParagraph"/>
        <w:numPr>
          <w:ilvl w:val="0"/>
          <w:numId w:val="1"/>
        </w:numPr>
      </w:pPr>
      <w:r>
        <w:t>The logs generated by the vertex runtime (logs). A description of the format of these logs is behind the scope of this paper.</w:t>
      </w:r>
      <w:r w:rsidR="00D8684A">
        <w:t xml:space="preserve"> </w:t>
      </w:r>
    </w:p>
    <w:p w:rsidR="00B25D5F" w:rsidRDefault="00B25D5F" w:rsidP="00AC0CEA">
      <w:pPr>
        <w:pStyle w:val="ListParagraph"/>
        <w:numPr>
          <w:ilvl w:val="0"/>
          <w:numId w:val="1"/>
        </w:numPr>
      </w:pPr>
      <w:r>
        <w:t>The work directory of the vertex. Normally this contains all the information necessary to run the vertex, and often the vertex output files as well.</w:t>
      </w:r>
    </w:p>
    <w:p w:rsidR="00B25D5F" w:rsidRDefault="00D8684A" w:rsidP="00AC0CEA">
      <w:pPr>
        <w:pStyle w:val="ListParagraph"/>
        <w:numPr>
          <w:ilvl w:val="0"/>
          <w:numId w:val="1"/>
        </w:numPr>
      </w:pPr>
      <w:r>
        <w:t xml:space="preserve">The set of inputs of the vertex (a brief description </w:t>
      </w:r>
      <w:r w:rsidR="00B86EDC">
        <w:t xml:space="preserve">of each </w:t>
      </w:r>
      <w:r>
        <w:t xml:space="preserve">of the </w:t>
      </w:r>
      <w:r w:rsidR="00B86EDC">
        <w:t xml:space="preserve">input </w:t>
      </w:r>
      <w:r>
        <w:t>channels).</w:t>
      </w:r>
    </w:p>
    <w:p w:rsidR="00B25D5F" w:rsidRDefault="00B25D5F" w:rsidP="00AC0CEA">
      <w:pPr>
        <w:pStyle w:val="ListParagraph"/>
        <w:numPr>
          <w:ilvl w:val="0"/>
          <w:numId w:val="1"/>
        </w:numPr>
      </w:pPr>
      <w:r>
        <w:t>The set of outputs of the ver</w:t>
      </w:r>
      <w:r w:rsidR="00D8684A">
        <w:t xml:space="preserve">tex (a brief description of </w:t>
      </w:r>
      <w:r w:rsidR="00B86EDC">
        <w:t xml:space="preserve">each of </w:t>
      </w:r>
      <w:r w:rsidR="00D8684A">
        <w:t xml:space="preserve">the </w:t>
      </w:r>
      <w:r w:rsidR="00B86EDC">
        <w:t xml:space="preserve">output </w:t>
      </w:r>
      <w:r w:rsidR="00D8684A">
        <w:t>channels).</w:t>
      </w:r>
    </w:p>
    <w:p w:rsidR="00B25D5F" w:rsidRDefault="00B446A4" w:rsidP="00B446A4">
      <w:pPr>
        <w:pStyle w:val="Heading2"/>
      </w:pPr>
      <w:bookmarkStart w:id="36" w:name="_Toc289439383"/>
      <w:r>
        <w:t>Vertex-generated Information</w:t>
      </w:r>
      <w:bookmarkEnd w:id="36"/>
    </w:p>
    <w:p w:rsidR="00B446A4" w:rsidRDefault="00B446A4" w:rsidP="00B446A4">
      <w:r>
        <w:t>Finally, the bottom-right pane of the browser allows one to inspect some of the state generated by the vertex, as selected by the combo box described above</w:t>
      </w:r>
      <w:r w:rsidR="004E1730">
        <w:t xml:space="preserve"> (see </w:t>
      </w:r>
      <w:r w:rsidR="00782631">
        <w:fldChar w:fldCharType="begin"/>
      </w:r>
      <w:r w:rsidR="004E1730">
        <w:instrText xml:space="preserve"> REF _Ref263947453 \h </w:instrText>
      </w:r>
      <w:r w:rsidR="00782631">
        <w:fldChar w:fldCharType="separate"/>
      </w:r>
      <w:r w:rsidR="00030AE7">
        <w:t xml:space="preserve">Figure </w:t>
      </w:r>
      <w:r w:rsidR="00030AE7">
        <w:rPr>
          <w:noProof/>
        </w:rPr>
        <w:t>18</w:t>
      </w:r>
      <w:r w:rsidR="00782631">
        <w:fldChar w:fldCharType="end"/>
      </w:r>
      <w:r w:rsidR="004E1730">
        <w:t>)</w:t>
      </w:r>
      <w:r>
        <w:t>.</w:t>
      </w:r>
      <w:r w:rsidR="004E1730">
        <w:t xml:space="preserve"> </w:t>
      </w:r>
    </w:p>
    <w:p w:rsidR="000F0768" w:rsidRDefault="000F0768" w:rsidP="000F0768">
      <w:pPr>
        <w:keepNext/>
        <w:jc w:val="center"/>
      </w:pPr>
      <w:r>
        <w:rPr>
          <w:noProof/>
        </w:rPr>
        <w:drawing>
          <wp:inline distT="0" distB="0" distL="0" distR="0" wp14:anchorId="57FB55EB" wp14:editId="601C0A7C">
            <wp:extent cx="4514850" cy="2571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4514850" cy="257175"/>
                    </a:xfrm>
                    <a:prstGeom prst="rect">
                      <a:avLst/>
                    </a:prstGeom>
                  </pic:spPr>
                </pic:pic>
              </a:graphicData>
            </a:graphic>
          </wp:inline>
        </w:drawing>
      </w:r>
    </w:p>
    <w:p w:rsidR="000F0768" w:rsidRDefault="000F0768" w:rsidP="000F0768">
      <w:pPr>
        <w:pStyle w:val="Caption"/>
      </w:pPr>
      <w:bookmarkStart w:id="37" w:name="_Ref289269487"/>
      <w:r>
        <w:t xml:space="preserve">Figure </w:t>
      </w:r>
      <w:fldSimple w:instr=" SEQ Figure \* ARABIC ">
        <w:r w:rsidR="00030AE7">
          <w:rPr>
            <w:noProof/>
          </w:rPr>
          <w:t>17</w:t>
        </w:r>
      </w:fldSimple>
      <w:bookmarkEnd w:id="37"/>
      <w:r>
        <w:t>: Filtering vertex-generated information</w:t>
      </w:r>
    </w:p>
    <w:p w:rsidR="004E1730" w:rsidRPr="00402BEE" w:rsidRDefault="000F0768" w:rsidP="00B446A4">
      <w:pPr>
        <w:rPr>
          <w:i/>
        </w:rPr>
      </w:pPr>
      <w:r>
        <w:fldChar w:fldCharType="begin"/>
      </w:r>
      <w:r>
        <w:instrText xml:space="preserve"> REF _Ref289269487 \h </w:instrText>
      </w:r>
      <w:r>
        <w:fldChar w:fldCharType="separate"/>
      </w:r>
      <w:r w:rsidR="00030AE7">
        <w:t xml:space="preserve">Figure </w:t>
      </w:r>
      <w:r w:rsidR="00030AE7">
        <w:rPr>
          <w:noProof/>
        </w:rPr>
        <w:t>17</w:t>
      </w:r>
      <w:r>
        <w:fldChar w:fldCharType="end"/>
      </w:r>
      <w:r>
        <w:t xml:space="preserve"> shows some tools that can be used to find information in the displayed files. The </w:t>
      </w:r>
      <w:r w:rsidR="00B86EDC">
        <w:t xml:space="preserve">`Find’ box </w:t>
      </w:r>
      <w:r w:rsidR="004E1730">
        <w:t xml:space="preserve">allows the user to quickly search for strings. The `Filter’ button restricts the view to lines that contain the found selection. </w:t>
      </w:r>
      <w:r>
        <w:t xml:space="preserve">“Prev” and “Next” navigate through the found matches. </w:t>
      </w:r>
      <w:r w:rsidR="004E1730">
        <w:t>Unfortunately there is no `back’ button for this view.</w:t>
      </w:r>
    </w:p>
    <w:p w:rsidR="004E1730" w:rsidRDefault="004E1730" w:rsidP="00B446A4">
      <w:r>
        <w:t xml:space="preserve">A menu item View/Load file in editor allows the </w:t>
      </w:r>
      <w:r w:rsidR="00823819">
        <w:t>user to load the contents of the pa</w:t>
      </w:r>
      <w:r w:rsidR="00B71414">
        <w:t>ne in an editor of their choice (as indicated by the EDITOR environment v</w:t>
      </w:r>
      <w:r w:rsidR="004E09D0">
        <w:t>ariable</w:t>
      </w:r>
      <w:r w:rsidR="00030AE7">
        <w:t>).</w:t>
      </w:r>
    </w:p>
    <w:p w:rsidR="004E1730" w:rsidRDefault="004E1730" w:rsidP="004E1730">
      <w:pPr>
        <w:keepNext/>
        <w:jc w:val="center"/>
      </w:pPr>
      <w:r>
        <w:rPr>
          <w:noProof/>
        </w:rPr>
        <w:lastRenderedPageBreak/>
        <w:drawing>
          <wp:inline distT="0" distB="0" distL="0" distR="0" wp14:anchorId="2ECB2964" wp14:editId="42FF9BD9">
            <wp:extent cx="4400550" cy="2914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stretch>
                      <a:fillRect/>
                    </a:stretch>
                  </pic:blipFill>
                  <pic:spPr>
                    <a:xfrm>
                      <a:off x="0" y="0"/>
                      <a:ext cx="4400550" cy="2914650"/>
                    </a:xfrm>
                    <a:prstGeom prst="rect">
                      <a:avLst/>
                    </a:prstGeom>
                  </pic:spPr>
                </pic:pic>
              </a:graphicData>
            </a:graphic>
          </wp:inline>
        </w:drawing>
      </w:r>
    </w:p>
    <w:p w:rsidR="00B446A4" w:rsidRDefault="004E1730" w:rsidP="004E1730">
      <w:pPr>
        <w:pStyle w:val="Caption"/>
        <w:rPr>
          <w:noProof/>
        </w:rPr>
      </w:pPr>
      <w:bookmarkStart w:id="38" w:name="_Ref263947453"/>
      <w:r>
        <w:t xml:space="preserve">Figure </w:t>
      </w:r>
      <w:fldSimple w:instr=" SEQ Figure \* ARABIC ">
        <w:r w:rsidR="00030AE7">
          <w:rPr>
            <w:noProof/>
          </w:rPr>
          <w:t>18</w:t>
        </w:r>
      </w:fldSimple>
      <w:bookmarkEnd w:id="38"/>
      <w:r>
        <w:rPr>
          <w:noProof/>
        </w:rPr>
        <w:t xml:space="preserve"> : Inspecting vertex state</w:t>
      </w:r>
    </w:p>
    <w:p w:rsidR="000F0768" w:rsidRDefault="00D8684A" w:rsidP="000F0768">
      <w:r>
        <w:t xml:space="preserve">The display </w:t>
      </w:r>
      <w:r w:rsidR="000F0768">
        <w:t xml:space="preserve">shown in </w:t>
      </w:r>
      <w:r w:rsidR="000F0768">
        <w:fldChar w:fldCharType="begin"/>
      </w:r>
      <w:r w:rsidR="000F0768">
        <w:instrText xml:space="preserve"> REF _Ref263947453 \h </w:instrText>
      </w:r>
      <w:r w:rsidR="000F0768">
        <w:fldChar w:fldCharType="separate"/>
      </w:r>
      <w:r w:rsidR="00030AE7">
        <w:t xml:space="preserve">Figure </w:t>
      </w:r>
      <w:r w:rsidR="00030AE7">
        <w:rPr>
          <w:noProof/>
        </w:rPr>
        <w:t>18</w:t>
      </w:r>
      <w:r w:rsidR="000F0768">
        <w:fldChar w:fldCharType="end"/>
      </w:r>
      <w:r w:rsidR="000F0768">
        <w:t xml:space="preserve"> </w:t>
      </w:r>
      <w:r>
        <w:t>can contain hyperlinks t</w:t>
      </w:r>
      <w:r w:rsidR="000F0768">
        <w:t>o additional files and folders:</w:t>
      </w:r>
    </w:p>
    <w:p w:rsidR="00D8684A" w:rsidRDefault="00D8684A" w:rsidP="000F0768">
      <w:pPr>
        <w:pStyle w:val="ListParagraph"/>
        <w:numPr>
          <w:ilvl w:val="0"/>
          <w:numId w:val="5"/>
        </w:numPr>
      </w:pPr>
      <w:r>
        <w:t xml:space="preserve">clicking on hyperlinks will load their </w:t>
      </w:r>
      <w:r w:rsidR="000F0768">
        <w:t>contents in the window</w:t>
      </w:r>
    </w:p>
    <w:p w:rsidR="000F0768" w:rsidRDefault="000F0768" w:rsidP="000F0768">
      <w:pPr>
        <w:pStyle w:val="ListParagraph"/>
        <w:numPr>
          <w:ilvl w:val="0"/>
          <w:numId w:val="5"/>
        </w:numPr>
      </w:pPr>
      <w:r>
        <w:t>control-clicking on the hyperlinks will open the hyperlinks using Windows explorer</w:t>
      </w:r>
    </w:p>
    <w:p w:rsidR="00402BEE" w:rsidRDefault="004E09D0" w:rsidP="00402BEE">
      <w:pPr>
        <w:pStyle w:val="Heading1"/>
      </w:pPr>
      <w:bookmarkStart w:id="39" w:name="_Toc289439384"/>
      <w:r>
        <w:t>Vertex-level operations</w:t>
      </w:r>
      <w:bookmarkEnd w:id="39"/>
    </w:p>
    <w:p w:rsidR="004E09D0" w:rsidRDefault="004E09D0" w:rsidP="004E09D0">
      <w:r>
        <w:t>The list of vertices provides a set of operations through either the Vertex menu, or through a contextual menu accessible through right-click.</w:t>
      </w:r>
    </w:p>
    <w:p w:rsidR="004E09D0" w:rsidRDefault="000713F5" w:rsidP="004E09D0">
      <w:pPr>
        <w:keepNext/>
        <w:jc w:val="center"/>
      </w:pPr>
      <w:r>
        <w:rPr>
          <w:noProof/>
        </w:rPr>
        <w:drawing>
          <wp:inline distT="0" distB="0" distL="0" distR="0" wp14:anchorId="630AA859" wp14:editId="2AE95A57">
            <wp:extent cx="2417445" cy="850900"/>
            <wp:effectExtent l="0" t="0" r="1905" b="635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7445" cy="850900"/>
                    </a:xfrm>
                    <a:prstGeom prst="rect">
                      <a:avLst/>
                    </a:prstGeom>
                    <a:noFill/>
                    <a:ln>
                      <a:noFill/>
                    </a:ln>
                  </pic:spPr>
                </pic:pic>
              </a:graphicData>
            </a:graphic>
          </wp:inline>
        </w:drawing>
      </w:r>
    </w:p>
    <w:p w:rsidR="004E09D0" w:rsidRPr="004E09D0" w:rsidRDefault="004E09D0" w:rsidP="004E09D0">
      <w:pPr>
        <w:pStyle w:val="Caption"/>
      </w:pPr>
      <w:bookmarkStart w:id="40" w:name="_Ref289270074"/>
      <w:r>
        <w:t xml:space="preserve">Figure </w:t>
      </w:r>
      <w:fldSimple w:instr=" SEQ Figure \* ARABIC ">
        <w:r w:rsidR="00030AE7">
          <w:rPr>
            <w:noProof/>
          </w:rPr>
          <w:t>19</w:t>
        </w:r>
      </w:fldSimple>
      <w:bookmarkEnd w:id="40"/>
      <w:r>
        <w:t>: vertex-level operations.</w:t>
      </w:r>
    </w:p>
    <w:p w:rsidR="00B52F0B" w:rsidRDefault="00B52F0B" w:rsidP="00402BEE">
      <w:pPr>
        <w:pStyle w:val="Heading2"/>
      </w:pPr>
      <w:bookmarkStart w:id="41" w:name="_Ref271274270"/>
      <w:bookmarkStart w:id="42" w:name="_Toc289439385"/>
      <w:r>
        <w:t>Automatic Failure Diagnosis</w:t>
      </w:r>
      <w:bookmarkEnd w:id="41"/>
      <w:bookmarkEnd w:id="42"/>
    </w:p>
    <w:p w:rsidR="00B52F0B" w:rsidRDefault="00B52F0B" w:rsidP="00B52F0B">
      <w:r>
        <w:t xml:space="preserve">The job browser contains a module that </w:t>
      </w:r>
      <w:r w:rsidR="00D8684A">
        <w:t xml:space="preserve">can be used to </w:t>
      </w:r>
      <w:r>
        <w:t>attemp</w:t>
      </w:r>
      <w:r w:rsidR="00D8684A">
        <w:t>t</w:t>
      </w:r>
      <w:r>
        <w:t xml:space="preserve"> to diagnose the reason for the failure of a job. This is invoked </w:t>
      </w:r>
      <w:r w:rsidR="00D8684A">
        <w:t xml:space="preserve">from </w:t>
      </w:r>
      <w:r>
        <w:t xml:space="preserve">the menu item </w:t>
      </w:r>
      <w:r w:rsidR="00D8684A">
        <w:t>“</w:t>
      </w:r>
      <w:r>
        <w:t>Job/Diagnose</w:t>
      </w:r>
      <w:r w:rsidR="00D8684A">
        <w:t>”</w:t>
      </w:r>
      <w:r>
        <w:t>. The diagnosis is performed using a decision tree that attempts to find the root cause of a failure by checking various pieces of information in the distributed state.</w:t>
      </w:r>
    </w:p>
    <w:p w:rsidR="00402BEC" w:rsidRDefault="00782631" w:rsidP="009C5844">
      <w:r>
        <w:fldChar w:fldCharType="begin"/>
      </w:r>
      <w:r w:rsidR="00B52F0B">
        <w:instrText xml:space="preserve"> REF _Ref263953901 \h </w:instrText>
      </w:r>
      <w:r>
        <w:fldChar w:fldCharType="separate"/>
      </w:r>
      <w:r w:rsidR="00030AE7">
        <w:t xml:space="preserve">Figure </w:t>
      </w:r>
      <w:r w:rsidR="00030AE7">
        <w:rPr>
          <w:noProof/>
        </w:rPr>
        <w:t>20</w:t>
      </w:r>
      <w:r>
        <w:fldChar w:fldCharType="end"/>
      </w:r>
      <w:r w:rsidR="00B52F0B">
        <w:t xml:space="preserve"> shows an example output produced by the automatic diagnosis module. </w:t>
      </w:r>
    </w:p>
    <w:p w:rsidR="00B52F0B" w:rsidRDefault="000713F5" w:rsidP="000713F5">
      <w:pPr>
        <w:keepNext/>
        <w:jc w:val="center"/>
      </w:pPr>
      <w:r>
        <w:rPr>
          <w:noProof/>
        </w:rPr>
        <w:lastRenderedPageBreak/>
        <w:drawing>
          <wp:inline distT="0" distB="0" distL="0" distR="0" wp14:anchorId="553B86AF" wp14:editId="67AAC190">
            <wp:extent cx="3837829" cy="1439186"/>
            <wp:effectExtent l="0" t="0" r="0" b="889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3840866" cy="1440325"/>
                    </a:xfrm>
                    <a:prstGeom prst="rect">
                      <a:avLst/>
                    </a:prstGeom>
                  </pic:spPr>
                </pic:pic>
              </a:graphicData>
            </a:graphic>
          </wp:inline>
        </w:drawing>
      </w:r>
    </w:p>
    <w:p w:rsidR="00B52F0B" w:rsidRDefault="00B52F0B" w:rsidP="00B52F0B">
      <w:pPr>
        <w:pStyle w:val="Caption"/>
      </w:pPr>
      <w:bookmarkStart w:id="43" w:name="_Ref263953901"/>
      <w:r>
        <w:t xml:space="preserve">Figure </w:t>
      </w:r>
      <w:fldSimple w:instr=" SEQ Figure \* ARABIC ">
        <w:r w:rsidR="00030AE7">
          <w:rPr>
            <w:noProof/>
          </w:rPr>
          <w:t>20</w:t>
        </w:r>
      </w:fldSimple>
      <w:bookmarkEnd w:id="43"/>
      <w:r>
        <w:t>: Output from the automatic diagnosis</w:t>
      </w:r>
    </w:p>
    <w:p w:rsidR="00E22425" w:rsidRDefault="00402BEE" w:rsidP="00402BEE">
      <w:pPr>
        <w:pStyle w:val="Heading2"/>
      </w:pPr>
      <w:bookmarkStart w:id="44" w:name="_Toc289439386"/>
      <w:r>
        <w:t>Local debugging</w:t>
      </w:r>
      <w:bookmarkEnd w:id="44"/>
      <w:r>
        <w:t xml:space="preserve"> </w:t>
      </w:r>
    </w:p>
    <w:p w:rsidR="00402BEE" w:rsidRDefault="00402BEE" w:rsidP="00402BEE">
      <w:r>
        <w:t xml:space="preserve">The user can select any vertex in a job that has been started debug it locally on the client workstation. </w:t>
      </w:r>
    </w:p>
    <w:p w:rsidR="00402BEE" w:rsidRDefault="00402BEE" w:rsidP="00402BEE">
      <w:r>
        <w:t>Local debugging works by copying the entire vertex environment from the cluster to a temporary directory on the local machine, finding the proper pdb (debug information) files on the local machine, and recreating the vertex environment before starting the vertex. At this point the vertex will be rerun by reading its original inputs from the cluster; in the future we may provide the option of also copying the inputs to the local machine for re-execution.</w:t>
      </w:r>
      <w:r w:rsidR="009C5844">
        <w:t xml:space="preserve"> </w:t>
      </w:r>
      <w:r w:rsidR="009C5844">
        <w:fldChar w:fldCharType="begin"/>
      </w:r>
      <w:r w:rsidR="009C5844">
        <w:instrText xml:space="preserve"> REF _Ref270931861 \h </w:instrText>
      </w:r>
      <w:r w:rsidR="009C5844">
        <w:fldChar w:fldCharType="separate"/>
      </w:r>
      <w:r w:rsidR="00030AE7" w:rsidRPr="009C5844">
        <w:t xml:space="preserve">Figure </w:t>
      </w:r>
      <w:r w:rsidR="00030AE7">
        <w:rPr>
          <w:noProof/>
        </w:rPr>
        <w:t>21</w:t>
      </w:r>
      <w:r w:rsidR="009C5844">
        <w:fldChar w:fldCharType="end"/>
      </w:r>
      <w:r w:rsidR="009C5844">
        <w:t xml:space="preserve"> shows a debugger attached to a local vertex execution.</w:t>
      </w:r>
      <w:r w:rsidR="00EE43A6">
        <w:t xml:space="preserve"> </w:t>
      </w:r>
    </w:p>
    <w:p w:rsidR="000713F5" w:rsidRDefault="000713F5" w:rsidP="00402BEE">
      <w:r>
        <w:t xml:space="preserve">The vertices contain a mix of user-written and machine-generated code. In local debugging managed code the vertex should stop hitting a breakpoint, as shown in </w:t>
      </w:r>
      <w:r>
        <w:fldChar w:fldCharType="begin"/>
      </w:r>
      <w:r>
        <w:instrText xml:space="preserve"> REF _Ref270931861 \h </w:instrText>
      </w:r>
      <w:r>
        <w:fldChar w:fldCharType="separate"/>
      </w:r>
      <w:r w:rsidR="00030AE7" w:rsidRPr="009C5844">
        <w:t xml:space="preserve">Figure </w:t>
      </w:r>
      <w:r w:rsidR="00030AE7">
        <w:rPr>
          <w:noProof/>
        </w:rPr>
        <w:t>21</w:t>
      </w:r>
      <w:r>
        <w:fldChar w:fldCharType="end"/>
      </w:r>
      <w:r>
        <w:t>.</w:t>
      </w:r>
    </w:p>
    <w:p w:rsidR="009C5844" w:rsidRDefault="009C5844" w:rsidP="009C5844">
      <w:pPr>
        <w:keepNext/>
        <w:jc w:val="center"/>
      </w:pPr>
      <w:r>
        <w:rPr>
          <w:noProof/>
        </w:rPr>
        <w:lastRenderedPageBreak/>
        <w:drawing>
          <wp:inline distT="0" distB="0" distL="0" distR="0" wp14:anchorId="1CD090EC" wp14:editId="08547EE3">
            <wp:extent cx="5848350" cy="346710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srcRect b="5115"/>
                    <a:stretch>
                      <a:fillRect/>
                    </a:stretch>
                  </pic:blipFill>
                  <pic:spPr bwMode="auto">
                    <a:xfrm>
                      <a:off x="0" y="0"/>
                      <a:ext cx="5848350" cy="3467100"/>
                    </a:xfrm>
                    <a:prstGeom prst="rect">
                      <a:avLst/>
                    </a:prstGeom>
                    <a:noFill/>
                    <a:ln w="9525">
                      <a:noFill/>
                      <a:miter lim="800000"/>
                      <a:headEnd/>
                      <a:tailEnd/>
                    </a:ln>
                  </pic:spPr>
                </pic:pic>
              </a:graphicData>
            </a:graphic>
          </wp:inline>
        </w:drawing>
      </w:r>
    </w:p>
    <w:p w:rsidR="009C5844" w:rsidRPr="009C5844" w:rsidRDefault="009C5844" w:rsidP="009C5844">
      <w:pPr>
        <w:pStyle w:val="Caption"/>
      </w:pPr>
      <w:bookmarkStart w:id="45" w:name="_Ref270931861"/>
      <w:r w:rsidRPr="009C5844">
        <w:t xml:space="preserve">Figure </w:t>
      </w:r>
      <w:fldSimple w:instr=" SEQ Figure \* ARABIC ">
        <w:r w:rsidR="00030AE7">
          <w:rPr>
            <w:noProof/>
          </w:rPr>
          <w:t>21</w:t>
        </w:r>
      </w:fldSimple>
      <w:bookmarkEnd w:id="45"/>
      <w:r w:rsidRPr="009C5844">
        <w:t>: debugger attached to a locally debugged vertex</w:t>
      </w:r>
      <w:r>
        <w:t>.</w:t>
      </w:r>
    </w:p>
    <w:p w:rsidR="00402BEE" w:rsidRDefault="00402BEE" w:rsidP="009C5844">
      <w:r>
        <w:t>For debugging t</w:t>
      </w:r>
      <w:r w:rsidR="009C5844">
        <w:t>o work properly the user should be running a debug build on the cluster.</w:t>
      </w:r>
    </w:p>
    <w:p w:rsidR="009C5844" w:rsidRDefault="009C5844" w:rsidP="009C5844">
      <w:pPr>
        <w:pStyle w:val="Heading2"/>
      </w:pPr>
      <w:bookmarkStart w:id="46" w:name="_Toc289439387"/>
      <w:r>
        <w:t>Local profiling</w:t>
      </w:r>
      <w:bookmarkEnd w:id="46"/>
    </w:p>
    <w:p w:rsidR="009C5844" w:rsidRDefault="009C5844" w:rsidP="009C5844">
      <w:r>
        <w:t xml:space="preserve">In order to enable the diagnosis of performance problems </w:t>
      </w:r>
      <w:r w:rsidR="000713F5">
        <w:t xml:space="preserve">the job browser offers a </w:t>
      </w:r>
      <w:r>
        <w:t>profiling scenario for managed code. From the user point of view this scenario is very similar to local debugging: with one mouse click in the job browser (the menu in</w:t>
      </w:r>
      <w:r w:rsidR="000713F5">
        <w:t xml:space="preserve"> </w:t>
      </w:r>
      <w:r w:rsidR="000713F5">
        <w:fldChar w:fldCharType="begin"/>
      </w:r>
      <w:r w:rsidR="000713F5">
        <w:instrText xml:space="preserve"> REF _Ref289270074 \h </w:instrText>
      </w:r>
      <w:r w:rsidR="000713F5">
        <w:fldChar w:fldCharType="separate"/>
      </w:r>
      <w:r w:rsidR="00030AE7">
        <w:t xml:space="preserve">Figure </w:t>
      </w:r>
      <w:r w:rsidR="00030AE7">
        <w:rPr>
          <w:noProof/>
        </w:rPr>
        <w:t>19</w:t>
      </w:r>
      <w:r w:rsidR="000713F5">
        <w:fldChar w:fldCharType="end"/>
      </w:r>
      <w:r>
        <w:t xml:space="preserve">) the user triggers an execution using the Visual studio profiler; after profiling the user is shown a report generated by Visual Studio, as in </w:t>
      </w:r>
      <w:r>
        <w:fldChar w:fldCharType="begin"/>
      </w:r>
      <w:r>
        <w:instrText xml:space="preserve"> REF _Ref270932080 \h </w:instrText>
      </w:r>
      <w:r>
        <w:fldChar w:fldCharType="separate"/>
      </w:r>
      <w:r w:rsidR="00030AE7" w:rsidRPr="009466C3">
        <w:t xml:space="preserve">Figure </w:t>
      </w:r>
      <w:r w:rsidR="00030AE7">
        <w:rPr>
          <w:noProof/>
        </w:rPr>
        <w:t>22</w:t>
      </w:r>
      <w:r>
        <w:fldChar w:fldCharType="end"/>
      </w:r>
      <w:r>
        <w:t>.</w:t>
      </w:r>
    </w:p>
    <w:p w:rsidR="009C5844" w:rsidRDefault="009C5844" w:rsidP="009C5844">
      <w:pPr>
        <w:keepNext/>
        <w:jc w:val="center"/>
      </w:pPr>
      <w:r>
        <w:rPr>
          <w:noProof/>
        </w:rPr>
        <w:lastRenderedPageBreak/>
        <w:drawing>
          <wp:inline distT="0" distB="0" distL="0" distR="0" wp14:anchorId="2C947314" wp14:editId="560F8AF9">
            <wp:extent cx="5819775" cy="3924300"/>
            <wp:effectExtent l="19050" t="0" r="9525"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srcRect r="19376" b="15292"/>
                    <a:stretch>
                      <a:fillRect/>
                    </a:stretch>
                  </pic:blipFill>
                  <pic:spPr bwMode="auto">
                    <a:xfrm>
                      <a:off x="0" y="0"/>
                      <a:ext cx="5819775" cy="3924300"/>
                    </a:xfrm>
                    <a:prstGeom prst="rect">
                      <a:avLst/>
                    </a:prstGeom>
                    <a:noFill/>
                    <a:ln w="9525">
                      <a:noFill/>
                      <a:miter lim="800000"/>
                      <a:headEnd/>
                      <a:tailEnd/>
                    </a:ln>
                  </pic:spPr>
                </pic:pic>
              </a:graphicData>
            </a:graphic>
          </wp:inline>
        </w:drawing>
      </w:r>
    </w:p>
    <w:p w:rsidR="009C5844" w:rsidRPr="009466C3" w:rsidRDefault="009C5844" w:rsidP="009C5844">
      <w:pPr>
        <w:pStyle w:val="Caption"/>
      </w:pPr>
      <w:bookmarkStart w:id="47" w:name="_Ref270932080"/>
      <w:r w:rsidRPr="009466C3">
        <w:t xml:space="preserve">Figure </w:t>
      </w:r>
      <w:fldSimple w:instr=" SEQ Figure \* ARABIC ">
        <w:r w:rsidR="00030AE7">
          <w:rPr>
            <w:noProof/>
          </w:rPr>
          <w:t>22</w:t>
        </w:r>
      </w:fldSimple>
      <w:bookmarkEnd w:id="47"/>
      <w:r w:rsidRPr="009466C3">
        <w:t>: the result of pe</w:t>
      </w:r>
      <w:r>
        <w:t xml:space="preserve">rforming local vertex profiling is a </w:t>
      </w:r>
      <w:r>
        <w:br/>
        <w:t>Visual Studio performance profile report.</w:t>
      </w:r>
    </w:p>
    <w:p w:rsidR="00EE43A6" w:rsidRPr="00EE43A6" w:rsidRDefault="00EE43A6" w:rsidP="00030AE7">
      <w:pPr>
        <w:pStyle w:val="Caption"/>
        <w:jc w:val="left"/>
      </w:pPr>
    </w:p>
    <w:sectPr w:rsidR="00EE43A6" w:rsidRPr="00EE43A6" w:rsidSect="009A24A1">
      <w:headerReference w:type="default" r:id="rId37"/>
      <w:footerReference w:type="even" r:id="rId38"/>
      <w:footerReference w:type="default" r:id="rId39"/>
      <w:pgSz w:w="12240" w:h="15840"/>
      <w:pgMar w:top="1440" w:right="1080" w:bottom="1440" w:left="1080" w:header="576"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33F" w:rsidRDefault="0037733F">
      <w:pPr>
        <w:spacing w:after="0" w:line="240" w:lineRule="auto"/>
      </w:pPr>
      <w:r>
        <w:separator/>
      </w:r>
    </w:p>
  </w:endnote>
  <w:endnote w:type="continuationSeparator" w:id="0">
    <w:p w:rsidR="0037733F" w:rsidRDefault="00377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768" w:rsidRDefault="000F0768">
    <w:pPr>
      <w:jc w:val="right"/>
    </w:pPr>
  </w:p>
  <w:p w:rsidR="000F0768" w:rsidRDefault="000F0768">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rsidR="000F0768" w:rsidRDefault="000F0768">
    <w:pPr>
      <w:jc w:val="right"/>
    </w:pPr>
    <w:r>
      <w:rPr>
        <w:noProof/>
      </w:rPr>
      <mc:AlternateContent>
        <mc:Choice Requires="wpg">
          <w:drawing>
            <wp:inline distT="0" distB="0" distL="0" distR="0">
              <wp:extent cx="2327910" cy="45085"/>
              <wp:effectExtent l="0" t="0"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2"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4"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vW2cEAAADaAAAADwAAAGRycy9kb3ducmV2LnhtbERPTYvCMBC9C/sfwgjeNNWDLF2jiCDs&#10;YVewK7LexmZsqs2kNFFbf/1GWPA0PN7nzBatrcSNGl86VjAeJSCIc6dLLhTsftbDdxA+IGusHJOC&#10;jjws5m+9Gaba3XlLtywUIoawT1GBCaFOpfS5IYt+5GriyJ1cYzFE2BRSN3iP4baSkySZSoslxwaD&#10;Na0M5ZfsahXsJ9/jX3M8y85vHl+HrDjITtdKDfrt8gNEoDa8xP/uTx3nw/OV55X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29bZwQAAANoAAAAPAAAAAAAAAAAAAAAA&#10;AKECAABkcnMvZG93bnJldi54bWxQSwUGAAAAAAQABAD5AAAAjwMAAAAA&#10;" strokecolor="#438086" strokeweight="1.5pt"/>
              <v:shape id="AutoShape 6" o:spid="_x0000_s1028" type="#_x0000_t32" style="position:absolute;left:7606;top:15155;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uDBMMAAADaAAAADwAAAGRycy9kb3ducmV2LnhtbESPX2vCQBDE3wt+h2OFvtWLFktIPUUE&#10;MU8F/yD4ts2tSTC3F3Krpv30PUHo4zAzv2Fmi9416kZdqD0bGI8SUMSFtzWXBg779VsKKgiyxcYz&#10;GfihAIv54GWGmfV33tJtJ6WKEA4ZGqhE2kzrUFTkMIx8Sxy9s+8cSpRdqW2H9wh3jZ4kyYd2WHNc&#10;qLClVUXFZXd1Bk4uPU73fJTN5vv96zeVvF8WuTGvw375CUqol//ws51bAxN4XIk3Q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7gwTDAAAA2gAAAA8AAAAAAAAAAAAA&#10;AAAAoQIAAGRycy9kb3ducmV2LnhtbFBLBQYAAAAABAAEAPkAAACRAwAAAAA=&#10;" strokecolor="#438086" strokeweight=".25pt"/>
              <w10:anchorlock/>
            </v:group>
          </w:pict>
        </mc:Fallback>
      </mc:AlternateContent>
    </w:r>
  </w:p>
  <w:p w:rsidR="000F0768" w:rsidRDefault="000F0768">
    <w:pPr>
      <w:pStyle w:val="NoSpacing"/>
      <w:rPr>
        <w:sz w:val="2"/>
        <w:szCs w:val="2"/>
      </w:rPr>
    </w:pPr>
  </w:p>
  <w:p w:rsidR="000F0768" w:rsidRDefault="000F0768"/>
  <w:p w:rsidR="000F0768" w:rsidRDefault="000F0768"/>
  <w:p w:rsidR="000F0768" w:rsidRDefault="000F07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768" w:rsidRDefault="000F0768">
    <w:pPr>
      <w:jc w:val="center"/>
      <w:rPr>
        <w:color w:val="6076B4" w:themeColor="accent1"/>
      </w:rPr>
    </w:pPr>
  </w:p>
  <w:p w:rsidR="000F0768" w:rsidRDefault="000F0768">
    <w:pPr>
      <w:jc w:val="center"/>
    </w:pPr>
    <w:r>
      <w:rPr>
        <w:color w:val="6076B4" w:themeColor="accent1"/>
      </w:rPr>
      <w:t xml:space="preserve">Mihai Budiu, The DryadLINQ job browser </w:t>
    </w:r>
    <w:r>
      <w:rPr>
        <w:color w:val="6076B4" w:themeColor="accent1"/>
      </w:rPr>
      <w:sym w:font="Wingdings" w:char="F09F"/>
    </w:r>
    <w:r>
      <w:rPr>
        <w:color w:val="6076B4" w:themeColor="accent1"/>
      </w:rPr>
      <w:t xml:space="preserve"> </w:t>
    </w:r>
    <w:r>
      <w:rPr>
        <w:color w:val="6076B4" w:themeColor="accent1"/>
      </w:rPr>
      <w:fldChar w:fldCharType="begin"/>
    </w:r>
    <w:r>
      <w:rPr>
        <w:color w:val="6076B4" w:themeColor="accent1"/>
      </w:rPr>
      <w:instrText xml:space="preserve"> PAGE  \* Arabic  \* MERGEFORMAT </w:instrText>
    </w:r>
    <w:r>
      <w:rPr>
        <w:color w:val="6076B4" w:themeColor="accent1"/>
      </w:rPr>
      <w:fldChar w:fldCharType="separate"/>
    </w:r>
    <w:r w:rsidR="00030AE7">
      <w:rPr>
        <w:noProof/>
        <w:color w:val="6076B4" w:themeColor="accent1"/>
      </w:rPr>
      <w:t>11</w:t>
    </w:r>
    <w:r>
      <w:rPr>
        <w:color w:val="6076B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33F" w:rsidRDefault="0037733F">
      <w:pPr>
        <w:spacing w:after="0" w:line="240" w:lineRule="auto"/>
      </w:pPr>
      <w:r>
        <w:separator/>
      </w:r>
    </w:p>
  </w:footnote>
  <w:footnote w:type="continuationSeparator" w:id="0">
    <w:p w:rsidR="0037733F" w:rsidRDefault="003773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6076B4" w:themeColor="accent1"/>
      </w:rPr>
      <w:alias w:val="Title"/>
      <w:id w:val="-1396499233"/>
      <w:dataBinding w:prefixMappings="xmlns:ns0='http://schemas.openxmlformats.org/package/2006/metadata/core-properties' xmlns:ns1='http://purl.org/dc/elements/1.1/'" w:xpath="/ns0:coreProperties[1]/ns1:title[1]" w:storeItemID="{6C3C8BC8-F283-45AE-878A-BAB7291924A1}"/>
      <w:text/>
    </w:sdtPr>
    <w:sdtEndPr/>
    <w:sdtContent>
      <w:p w:rsidR="000F0768" w:rsidRDefault="000F0768">
        <w:pPr>
          <w:spacing w:after="0"/>
          <w:jc w:val="center"/>
          <w:rPr>
            <w:color w:val="E4E9EF" w:themeColor="background2"/>
          </w:rPr>
        </w:pPr>
        <w:r>
          <w:rPr>
            <w:color w:val="6076B4" w:themeColor="accent1"/>
          </w:rPr>
          <w:t>The DryadLINQ Job Browser</w:t>
        </w:r>
      </w:p>
    </w:sdtContent>
  </w:sdt>
  <w:p w:rsidR="000F0768" w:rsidRDefault="000F0768">
    <w:pPr>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10138"/>
    <w:multiLevelType w:val="hybridMultilevel"/>
    <w:tmpl w:val="BC8A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66393B"/>
    <w:multiLevelType w:val="hybridMultilevel"/>
    <w:tmpl w:val="A8649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14EE9"/>
    <w:multiLevelType w:val="hybridMultilevel"/>
    <w:tmpl w:val="F870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CA1300"/>
    <w:multiLevelType w:val="hybridMultilevel"/>
    <w:tmpl w:val="4D54F68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73EF71F4"/>
    <w:multiLevelType w:val="hybridMultilevel"/>
    <w:tmpl w:val="F014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D91"/>
    <w:rsid w:val="000021E8"/>
    <w:rsid w:val="00020DD3"/>
    <w:rsid w:val="00030AE7"/>
    <w:rsid w:val="000713F5"/>
    <w:rsid w:val="000A50A4"/>
    <w:rsid w:val="000D7D07"/>
    <w:rsid w:val="000F0768"/>
    <w:rsid w:val="001046B9"/>
    <w:rsid w:val="001E544F"/>
    <w:rsid w:val="00203986"/>
    <w:rsid w:val="002431E3"/>
    <w:rsid w:val="0032297D"/>
    <w:rsid w:val="0037733F"/>
    <w:rsid w:val="00384015"/>
    <w:rsid w:val="003C3276"/>
    <w:rsid w:val="003F3E34"/>
    <w:rsid w:val="00400878"/>
    <w:rsid w:val="00402BEC"/>
    <w:rsid w:val="00402BEE"/>
    <w:rsid w:val="004E09D0"/>
    <w:rsid w:val="004E1730"/>
    <w:rsid w:val="005960E4"/>
    <w:rsid w:val="005A7E35"/>
    <w:rsid w:val="005E65D8"/>
    <w:rsid w:val="00602272"/>
    <w:rsid w:val="00665E50"/>
    <w:rsid w:val="006A17AA"/>
    <w:rsid w:val="0076445B"/>
    <w:rsid w:val="00782631"/>
    <w:rsid w:val="007E22E4"/>
    <w:rsid w:val="008056F1"/>
    <w:rsid w:val="00823819"/>
    <w:rsid w:val="00826382"/>
    <w:rsid w:val="008A7A20"/>
    <w:rsid w:val="00946B35"/>
    <w:rsid w:val="00980FB0"/>
    <w:rsid w:val="009A24A1"/>
    <w:rsid w:val="009C5844"/>
    <w:rsid w:val="00AA4004"/>
    <w:rsid w:val="00AB5028"/>
    <w:rsid w:val="00AC0CEA"/>
    <w:rsid w:val="00B072C8"/>
    <w:rsid w:val="00B25319"/>
    <w:rsid w:val="00B25D5F"/>
    <w:rsid w:val="00B446A4"/>
    <w:rsid w:val="00B52F0B"/>
    <w:rsid w:val="00B71414"/>
    <w:rsid w:val="00B85D91"/>
    <w:rsid w:val="00B86EDC"/>
    <w:rsid w:val="00C0030F"/>
    <w:rsid w:val="00C14B80"/>
    <w:rsid w:val="00C44373"/>
    <w:rsid w:val="00C83E1D"/>
    <w:rsid w:val="00C86A19"/>
    <w:rsid w:val="00CB4C10"/>
    <w:rsid w:val="00CF01F0"/>
    <w:rsid w:val="00D8684A"/>
    <w:rsid w:val="00DF6061"/>
    <w:rsid w:val="00E22425"/>
    <w:rsid w:val="00EB331B"/>
    <w:rsid w:val="00EE43A6"/>
    <w:rsid w:val="00F85925"/>
    <w:rsid w:val="00F9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Heading4">
    <w:name w:val="heading 4"/>
    <w:basedOn w:val="Normal"/>
    <w:next w:val="Normal"/>
    <w:link w:val="Heading4Char"/>
    <w:uiPriority w:val="9"/>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Cs/>
      <w:i/>
      <w:color w:val="auto"/>
      <w:sz w:val="23"/>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rsid w:val="00C14B80"/>
    <w:pPr>
      <w:spacing w:line="240" w:lineRule="auto"/>
      <w:jc w:val="center"/>
    </w:pPr>
    <w:rPr>
      <w:b/>
      <w:bCs/>
      <w:color w:val="2F5897" w:themeColor="text2"/>
      <w:sz w:val="24"/>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B85D91"/>
    <w:rPr>
      <w:color w:val="3399FF" w:themeColor="hyperlink"/>
      <w:u w:val="single"/>
    </w:rPr>
  </w:style>
  <w:style w:type="paragraph" w:styleId="TOC1">
    <w:name w:val="toc 1"/>
    <w:basedOn w:val="Normal"/>
    <w:next w:val="Normal"/>
    <w:autoRedefine/>
    <w:uiPriority w:val="39"/>
    <w:unhideWhenUsed/>
    <w:rsid w:val="009C5844"/>
    <w:pPr>
      <w:spacing w:after="100"/>
    </w:pPr>
  </w:style>
  <w:style w:type="paragraph" w:styleId="TOC2">
    <w:name w:val="toc 2"/>
    <w:basedOn w:val="Normal"/>
    <w:next w:val="Normal"/>
    <w:autoRedefine/>
    <w:uiPriority w:val="39"/>
    <w:unhideWhenUsed/>
    <w:rsid w:val="009C5844"/>
    <w:pPr>
      <w:spacing w:after="100"/>
      <w:ind w:left="220"/>
    </w:pPr>
  </w:style>
  <w:style w:type="paragraph" w:styleId="TOC3">
    <w:name w:val="toc 3"/>
    <w:basedOn w:val="Normal"/>
    <w:next w:val="Normal"/>
    <w:autoRedefine/>
    <w:uiPriority w:val="39"/>
    <w:unhideWhenUsed/>
    <w:rsid w:val="009C5844"/>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Heading4">
    <w:name w:val="heading 4"/>
    <w:basedOn w:val="Normal"/>
    <w:next w:val="Normal"/>
    <w:link w:val="Heading4Char"/>
    <w:uiPriority w:val="9"/>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Cs/>
      <w:i/>
      <w:color w:val="auto"/>
      <w:sz w:val="23"/>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rsid w:val="00C14B80"/>
    <w:pPr>
      <w:spacing w:line="240" w:lineRule="auto"/>
      <w:jc w:val="center"/>
    </w:pPr>
    <w:rPr>
      <w:b/>
      <w:bCs/>
      <w:color w:val="2F5897" w:themeColor="text2"/>
      <w:sz w:val="24"/>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B85D91"/>
    <w:rPr>
      <w:color w:val="3399FF" w:themeColor="hyperlink"/>
      <w:u w:val="single"/>
    </w:rPr>
  </w:style>
  <w:style w:type="paragraph" w:styleId="TOC1">
    <w:name w:val="toc 1"/>
    <w:basedOn w:val="Normal"/>
    <w:next w:val="Normal"/>
    <w:autoRedefine/>
    <w:uiPriority w:val="39"/>
    <w:unhideWhenUsed/>
    <w:rsid w:val="009C5844"/>
    <w:pPr>
      <w:spacing w:after="100"/>
    </w:pPr>
  </w:style>
  <w:style w:type="paragraph" w:styleId="TOC2">
    <w:name w:val="toc 2"/>
    <w:basedOn w:val="Normal"/>
    <w:next w:val="Normal"/>
    <w:autoRedefine/>
    <w:uiPriority w:val="39"/>
    <w:unhideWhenUsed/>
    <w:rsid w:val="009C5844"/>
    <w:pPr>
      <w:spacing w:after="100"/>
      <w:ind w:left="220"/>
    </w:pPr>
  </w:style>
  <w:style w:type="paragraph" w:styleId="TOC3">
    <w:name w:val="toc 3"/>
    <w:basedOn w:val="Normal"/>
    <w:next w:val="Normal"/>
    <w:autoRedefine/>
    <w:uiPriority w:val="39"/>
    <w:unhideWhenUsed/>
    <w:rsid w:val="009C584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footer" Target="footer2.xml"/><Relationship Id="rId21" Type="http://schemas.openxmlformats.org/officeDocument/2006/relationships/image" Target="media/image7.png"/><Relationship Id="rId34" Type="http://schemas.openxmlformats.org/officeDocument/2006/relationships/image" Target="media/image20.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mbudiu@microsoft.co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diu\AppData\Roaming\Microsoft\Templates\Executive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The DryadLINQ job browser is an interactive visualization tool which allows the user to explore the state of a distributed DryadLINQ job.</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83CA12-5842-482C-AF8F-1352C3F1AC3D}">
  <ds:schemaRefs>
    <ds:schemaRef ds:uri="http://schemas.microsoft.com/sharepoint/v3/contenttype/forms"/>
  </ds:schemaRefs>
</ds:datastoreItem>
</file>

<file path=customXml/itemProps3.xml><?xml version="1.0" encoding="utf-8"?>
<ds:datastoreItem xmlns:ds="http://schemas.openxmlformats.org/officeDocument/2006/customXml" ds:itemID="{5F4BCED5-2A71-469A-9AB7-FCE97D5C00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EDF20E-C19E-47A9-9FDA-91721E3C52B3}">
  <ds:schemaRefs>
    <ds:schemaRef ds:uri="http://schemas.microsoft.com/office/2006/metadata/contentType"/>
    <ds:schemaRef ds:uri="http://schemas.microsoft.com/office/2006/metadata/properties/metaAttributes"/>
  </ds:schemaRefs>
</ds:datastoreItem>
</file>

<file path=customXml/itemProps5.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6.xml><?xml version="1.0" encoding="utf-8"?>
<ds:datastoreItem xmlns:ds="http://schemas.openxmlformats.org/officeDocument/2006/customXml" ds:itemID="{CC94A195-04F7-427B-8F97-68820826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ExecutiveReport.dotx</Template>
  <TotalTime>9</TotalTime>
  <Pages>18</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The DryadLINQ Job Browser</vt:lpstr>
    </vt:vector>
  </TitlesOfParts>
  <Company>Microsoft Corporation</Company>
  <LinksUpToDate>false</LinksUpToDate>
  <CharactersWithSpaces>20592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DryadLINQ Job Browser</dc:title>
  <dc:subject>User Manual</dc:subject>
  <dc:creator>admin1</dc:creator>
  <cp:lastModifiedBy>mbudiu</cp:lastModifiedBy>
  <cp:revision>2</cp:revision>
  <cp:lastPrinted>2009-08-05T20:41:00Z</cp:lastPrinted>
  <dcterms:created xsi:type="dcterms:W3CDTF">2011-04-01T23:46:00Z</dcterms:created>
  <dcterms:modified xsi:type="dcterms:W3CDTF">2011-04-01T23:46:00Z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TC017730589991</vt:lpwstr>
  </property>
</Properties>
</file>